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CDE2" w14:textId="77777777" w:rsidR="00543703" w:rsidRDefault="00543703" w:rsidP="00BB23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762807" w14:textId="48C162DD" w:rsidR="00BB236F" w:rsidRPr="00DB7D64" w:rsidRDefault="00D85917" w:rsidP="00BB236F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DB7D64">
        <w:rPr>
          <w:rFonts w:ascii="Arial" w:hAnsi="Arial" w:cs="Arial"/>
          <w:b/>
          <w:bCs/>
          <w:sz w:val="32"/>
          <w:szCs w:val="28"/>
        </w:rPr>
        <w:t>Z</w:t>
      </w:r>
      <w:r w:rsidR="00C0240E" w:rsidRPr="00DB7D64">
        <w:rPr>
          <w:rFonts w:ascii="Arial" w:hAnsi="Arial" w:cs="Arial"/>
          <w:b/>
          <w:bCs/>
          <w:sz w:val="32"/>
          <w:szCs w:val="28"/>
        </w:rPr>
        <w:t xml:space="preserve"> </w:t>
      </w:r>
      <w:r w:rsidR="00BB236F" w:rsidRPr="00DB7D64">
        <w:rPr>
          <w:rFonts w:ascii="Arial" w:hAnsi="Arial" w:cs="Arial"/>
          <w:b/>
          <w:bCs/>
          <w:sz w:val="32"/>
          <w:szCs w:val="28"/>
        </w:rPr>
        <w:t>e</w:t>
      </w:r>
      <w:r w:rsidR="00C0240E" w:rsidRPr="00DB7D64">
        <w:rPr>
          <w:rFonts w:ascii="Arial" w:hAnsi="Arial" w:cs="Arial"/>
          <w:b/>
          <w:bCs/>
          <w:sz w:val="32"/>
          <w:szCs w:val="28"/>
        </w:rPr>
        <w:t xml:space="preserve"> </w:t>
      </w:r>
      <w:r w:rsidR="00BB236F" w:rsidRPr="00DB7D64">
        <w:rPr>
          <w:rFonts w:ascii="Arial" w:hAnsi="Arial" w:cs="Arial"/>
          <w:b/>
          <w:bCs/>
          <w:sz w:val="32"/>
          <w:szCs w:val="28"/>
        </w:rPr>
        <w:t>u</w:t>
      </w:r>
      <w:r w:rsidR="00C0240E" w:rsidRPr="00DB7D64">
        <w:rPr>
          <w:rFonts w:ascii="Arial" w:hAnsi="Arial" w:cs="Arial"/>
          <w:b/>
          <w:bCs/>
          <w:sz w:val="32"/>
          <w:szCs w:val="28"/>
        </w:rPr>
        <w:t xml:space="preserve"> </w:t>
      </w:r>
      <w:r w:rsidR="00BB236F" w:rsidRPr="00DB7D64">
        <w:rPr>
          <w:rFonts w:ascii="Arial" w:hAnsi="Arial" w:cs="Arial"/>
          <w:b/>
          <w:bCs/>
          <w:sz w:val="32"/>
          <w:szCs w:val="28"/>
        </w:rPr>
        <w:t>g</w:t>
      </w:r>
      <w:r w:rsidR="00C0240E" w:rsidRPr="00DB7D64">
        <w:rPr>
          <w:rFonts w:ascii="Arial" w:hAnsi="Arial" w:cs="Arial"/>
          <w:b/>
          <w:bCs/>
          <w:sz w:val="32"/>
          <w:szCs w:val="28"/>
        </w:rPr>
        <w:t xml:space="preserve"> </w:t>
      </w:r>
      <w:r w:rsidR="00BB236F" w:rsidRPr="00DB7D64">
        <w:rPr>
          <w:rFonts w:ascii="Arial" w:hAnsi="Arial" w:cs="Arial"/>
          <w:b/>
          <w:bCs/>
          <w:sz w:val="32"/>
          <w:szCs w:val="28"/>
        </w:rPr>
        <w:t>n</w:t>
      </w:r>
      <w:r w:rsidR="00C0240E" w:rsidRPr="00DB7D64">
        <w:rPr>
          <w:rFonts w:ascii="Arial" w:hAnsi="Arial" w:cs="Arial"/>
          <w:b/>
          <w:bCs/>
          <w:sz w:val="32"/>
          <w:szCs w:val="28"/>
        </w:rPr>
        <w:t xml:space="preserve"> </w:t>
      </w:r>
      <w:r w:rsidR="00BB236F" w:rsidRPr="00DB7D64">
        <w:rPr>
          <w:rFonts w:ascii="Arial" w:hAnsi="Arial" w:cs="Arial"/>
          <w:b/>
          <w:bCs/>
          <w:sz w:val="32"/>
          <w:szCs w:val="28"/>
        </w:rPr>
        <w:t>i</w:t>
      </w:r>
      <w:r w:rsidR="00C0240E" w:rsidRPr="00DB7D64">
        <w:rPr>
          <w:rFonts w:ascii="Arial" w:hAnsi="Arial" w:cs="Arial"/>
          <w:b/>
          <w:bCs/>
          <w:sz w:val="32"/>
          <w:szCs w:val="28"/>
        </w:rPr>
        <w:t xml:space="preserve"> </w:t>
      </w:r>
      <w:r w:rsidR="00BB236F" w:rsidRPr="00DB7D64">
        <w:rPr>
          <w:rFonts w:ascii="Arial" w:hAnsi="Arial" w:cs="Arial"/>
          <w:b/>
          <w:bCs/>
          <w:sz w:val="32"/>
          <w:szCs w:val="28"/>
        </w:rPr>
        <w:t>s</w:t>
      </w:r>
    </w:p>
    <w:p w14:paraId="3DFA8CA8" w14:textId="2ED6B8BA" w:rsidR="00512E4C" w:rsidRPr="00DB7D64" w:rsidRDefault="00512E4C" w:rsidP="00BB236F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14:paraId="64163ADE" w14:textId="77777777" w:rsidR="00512E4C" w:rsidRDefault="00512E4C" w:rsidP="00512E4C">
      <w:pPr>
        <w:spacing w:after="120"/>
        <w:jc w:val="center"/>
        <w:rPr>
          <w:rFonts w:ascii="Arial" w:eastAsia="Calibri" w:hAnsi="Arial" w:cs="Arial"/>
          <w:b/>
        </w:rPr>
      </w:pPr>
      <w:r w:rsidRPr="00FA1763">
        <w:rPr>
          <w:rFonts w:ascii="Arial" w:eastAsia="Calibri" w:hAnsi="Arial" w:cs="Arial"/>
          <w:b/>
        </w:rPr>
        <w:t xml:space="preserve">über die Teilnahme an einem Intensivkurs </w:t>
      </w:r>
    </w:p>
    <w:p w14:paraId="43DD3E33" w14:textId="77777777" w:rsidR="00512E4C" w:rsidRPr="00FA1763" w:rsidRDefault="00512E4C" w:rsidP="00512E4C">
      <w:pPr>
        <w:spacing w:after="120"/>
        <w:jc w:val="center"/>
        <w:rPr>
          <w:rFonts w:ascii="Arial" w:eastAsia="Calibri" w:hAnsi="Arial" w:cs="Arial"/>
          <w:b/>
        </w:rPr>
      </w:pPr>
      <w:r w:rsidRPr="00FA1763">
        <w:rPr>
          <w:rFonts w:ascii="Arial" w:eastAsia="Calibri" w:hAnsi="Arial" w:cs="Arial"/>
          <w:b/>
        </w:rPr>
        <w:t>an einer allgemeinbildenden Schule</w:t>
      </w:r>
    </w:p>
    <w:p w14:paraId="46EFF894" w14:textId="77777777" w:rsidR="00BB236F" w:rsidRPr="00EF55B2" w:rsidRDefault="00BB236F" w:rsidP="00BB236F">
      <w:pPr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sz w:val="20"/>
          <w:szCs w:val="20"/>
        </w:rPr>
        <w:t xml:space="preserve">   </w:t>
      </w:r>
    </w:p>
    <w:p w14:paraId="7F2029A4" w14:textId="77777777" w:rsidR="00980CB3" w:rsidRPr="00EF55B2" w:rsidRDefault="00980CB3" w:rsidP="00524DB4">
      <w:pPr>
        <w:pBdr>
          <w:bottom w:val="single" w:sz="4" w:space="1" w:color="auto"/>
        </w:pBdr>
        <w:tabs>
          <w:tab w:val="left" w:pos="3969"/>
        </w:tabs>
        <w:rPr>
          <w:rFonts w:ascii="Arial" w:hAnsi="Arial" w:cs="Arial"/>
          <w:sz w:val="16"/>
          <w:szCs w:val="16"/>
        </w:rPr>
      </w:pPr>
      <w:bookmarkStart w:id="0" w:name="Kopfzeile"/>
    </w:p>
    <w:p w14:paraId="0FEA7DA7" w14:textId="1F0C58E3" w:rsidR="00BB236F" w:rsidRPr="00023A40" w:rsidRDefault="00BB236F" w:rsidP="00980CB3">
      <w:pPr>
        <w:pBdr>
          <w:bottom w:val="single" w:sz="4" w:space="1" w:color="auto"/>
        </w:pBdr>
        <w:tabs>
          <w:tab w:val="left" w:pos="3969"/>
          <w:tab w:val="left" w:pos="5812"/>
          <w:tab w:val="left" w:pos="8222"/>
        </w:tabs>
        <w:rPr>
          <w:rFonts w:ascii="Arial" w:hAnsi="Arial" w:cs="Arial"/>
          <w:sz w:val="20"/>
          <w:szCs w:val="16"/>
        </w:rPr>
      </w:pPr>
      <w:r w:rsidRPr="00023A40">
        <w:rPr>
          <w:rFonts w:ascii="Arial" w:hAnsi="Arial" w:cs="Arial"/>
          <w:sz w:val="20"/>
          <w:szCs w:val="16"/>
        </w:rPr>
        <w:t>Schuljahr: 20</w:t>
      </w:r>
      <w:r w:rsidR="00132106" w:rsidRPr="00023A40">
        <w:rPr>
          <w:rFonts w:ascii="Arial" w:hAnsi="Arial" w:cs="Arial"/>
          <w:sz w:val="20"/>
          <w:szCs w:val="16"/>
        </w:rPr>
        <w:t>23</w:t>
      </w:r>
      <w:r w:rsidRPr="00023A40">
        <w:rPr>
          <w:rFonts w:ascii="Arial" w:hAnsi="Arial" w:cs="Arial"/>
          <w:sz w:val="20"/>
          <w:szCs w:val="16"/>
        </w:rPr>
        <w:t>/</w:t>
      </w:r>
      <w:r w:rsidR="00132106" w:rsidRPr="00023A40">
        <w:rPr>
          <w:rFonts w:ascii="Arial" w:hAnsi="Arial" w:cs="Arial"/>
          <w:sz w:val="20"/>
          <w:szCs w:val="16"/>
        </w:rPr>
        <w:t>24</w:t>
      </w:r>
      <w:r w:rsidRPr="00023A40">
        <w:rPr>
          <w:rFonts w:ascii="Arial" w:hAnsi="Arial" w:cs="Arial"/>
          <w:sz w:val="20"/>
          <w:szCs w:val="16"/>
        </w:rPr>
        <w:t xml:space="preserve">   </w:t>
      </w:r>
      <w:r w:rsidR="00B70801" w:rsidRPr="00023A40">
        <w:rPr>
          <w:rFonts w:ascii="Arial" w:hAnsi="Arial" w:cs="Arial"/>
          <w:sz w:val="20"/>
          <w:szCs w:val="16"/>
        </w:rPr>
        <w:t>2</w:t>
      </w:r>
      <w:r w:rsidR="00524DB4" w:rsidRPr="00023A40">
        <w:rPr>
          <w:rFonts w:ascii="Arial" w:hAnsi="Arial" w:cs="Arial"/>
          <w:sz w:val="20"/>
          <w:szCs w:val="16"/>
        </w:rPr>
        <w:t xml:space="preserve">. Halbjahr   </w:t>
      </w:r>
      <w:r w:rsidR="00524DB4" w:rsidRPr="00023A40">
        <w:rPr>
          <w:rFonts w:ascii="Arial" w:hAnsi="Arial" w:cs="Arial"/>
          <w:sz w:val="20"/>
          <w:szCs w:val="16"/>
        </w:rPr>
        <w:tab/>
      </w:r>
      <w:r w:rsidR="00512E4C" w:rsidRPr="00023A40">
        <w:rPr>
          <w:rFonts w:ascii="Arial" w:hAnsi="Arial" w:cs="Arial"/>
          <w:sz w:val="20"/>
          <w:szCs w:val="16"/>
        </w:rPr>
        <w:tab/>
      </w:r>
      <w:r w:rsidR="00512E4C" w:rsidRPr="00023A40">
        <w:rPr>
          <w:rFonts w:ascii="Arial" w:hAnsi="Arial" w:cs="Arial"/>
          <w:sz w:val="20"/>
          <w:szCs w:val="16"/>
        </w:rPr>
        <w:tab/>
      </w:r>
      <w:r w:rsidR="00980CB3" w:rsidRPr="00023A40">
        <w:rPr>
          <w:rFonts w:ascii="Arial" w:hAnsi="Arial" w:cs="Arial"/>
          <w:sz w:val="20"/>
          <w:szCs w:val="16"/>
        </w:rPr>
        <w:tab/>
      </w:r>
      <w:r w:rsidR="00CE3D98" w:rsidRPr="00023A40">
        <w:rPr>
          <w:rFonts w:ascii="Arial" w:hAnsi="Arial" w:cs="Arial"/>
          <w:sz w:val="20"/>
          <w:szCs w:val="16"/>
        </w:rPr>
        <w:t>Klasse</w:t>
      </w:r>
      <w:r w:rsidRPr="00023A40">
        <w:rPr>
          <w:rFonts w:ascii="Arial" w:hAnsi="Arial" w:cs="Arial"/>
          <w:sz w:val="20"/>
          <w:szCs w:val="16"/>
        </w:rPr>
        <w:t xml:space="preserve">: </w:t>
      </w:r>
    </w:p>
    <w:bookmarkEnd w:id="0"/>
    <w:p w14:paraId="31E339EC" w14:textId="77777777" w:rsidR="00BB236F" w:rsidRPr="00EF55B2" w:rsidRDefault="00BB236F" w:rsidP="00BB236F">
      <w:pPr>
        <w:rPr>
          <w:rFonts w:ascii="Arial" w:hAnsi="Arial" w:cs="Arial"/>
          <w:sz w:val="16"/>
          <w:szCs w:val="16"/>
        </w:rPr>
      </w:pPr>
    </w:p>
    <w:p w14:paraId="7531ECCC" w14:textId="21FCF34E" w:rsidR="00BB236F" w:rsidRPr="00023A40" w:rsidRDefault="00512E4C" w:rsidP="00BB236F">
      <w:pPr>
        <w:rPr>
          <w:rFonts w:ascii="Arial" w:hAnsi="Arial" w:cs="Arial"/>
          <w:b/>
          <w:sz w:val="28"/>
        </w:rPr>
      </w:pPr>
      <w:r w:rsidRPr="00023A40">
        <w:rPr>
          <w:rFonts w:ascii="Arial" w:hAnsi="Arial" w:cs="Arial"/>
          <w:b/>
          <w:sz w:val="28"/>
        </w:rPr>
        <w:t>NAME</w:t>
      </w:r>
    </w:p>
    <w:p w14:paraId="000EAF03" w14:textId="37DD1C4B" w:rsidR="00512E4C" w:rsidRDefault="00512E4C" w:rsidP="00BB236F">
      <w:pPr>
        <w:rPr>
          <w:rFonts w:ascii="Arial" w:hAnsi="Arial" w:cs="Arial"/>
        </w:rPr>
      </w:pPr>
    </w:p>
    <w:p w14:paraId="389343C3" w14:textId="736DFE12" w:rsidR="00512E4C" w:rsidRDefault="00512E4C" w:rsidP="00023A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hat vom </w:t>
      </w:r>
      <w:r w:rsidR="00023A40">
        <w:rPr>
          <w:rFonts w:ascii="Arial" w:hAnsi="Arial" w:cs="Arial"/>
        </w:rPr>
        <w:t>&gt;</w:t>
      </w:r>
      <w:r>
        <w:rPr>
          <w:rFonts w:ascii="Arial" w:hAnsi="Arial" w:cs="Arial"/>
        </w:rPr>
        <w:t>DATUM Teilnahmebeginn bis Z</w:t>
      </w:r>
      <w:r w:rsidR="00840704">
        <w:rPr>
          <w:rFonts w:ascii="Arial" w:hAnsi="Arial" w:cs="Arial"/>
        </w:rPr>
        <w:t>eu</w:t>
      </w:r>
      <w:r>
        <w:rPr>
          <w:rFonts w:ascii="Arial" w:hAnsi="Arial" w:cs="Arial"/>
        </w:rPr>
        <w:t>gnisdatum</w:t>
      </w:r>
      <w:r w:rsidR="00023A40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 an der Intensivsprachfördermaßnahme „Intensivkurs“ teilgenommen.</w:t>
      </w:r>
    </w:p>
    <w:p w14:paraId="6B5FD2AB" w14:textId="0B909BB6" w:rsidR="00512E4C" w:rsidRDefault="00512E4C" w:rsidP="00BB236F">
      <w:pPr>
        <w:rPr>
          <w:rFonts w:ascii="Arial" w:hAnsi="Arial" w:cs="Arial"/>
        </w:rPr>
      </w:pPr>
    </w:p>
    <w:p w14:paraId="45B250D6" w14:textId="77777777" w:rsidR="00023A40" w:rsidRDefault="00023A40" w:rsidP="00BB236F">
      <w:pPr>
        <w:rPr>
          <w:rFonts w:ascii="Arial" w:hAnsi="Arial" w:cs="Arial"/>
        </w:rPr>
      </w:pPr>
    </w:p>
    <w:p w14:paraId="49CFAC4A" w14:textId="05B23F68" w:rsidR="00512E4C" w:rsidRPr="00FA1763" w:rsidRDefault="00512E4C" w:rsidP="00512E4C">
      <w:pPr>
        <w:rPr>
          <w:rFonts w:ascii="Arial" w:eastAsia="Calibri" w:hAnsi="Arial" w:cs="Arial"/>
        </w:rPr>
      </w:pPr>
      <w:r w:rsidRPr="00FA1763">
        <w:rPr>
          <w:rFonts w:ascii="Arial" w:eastAsia="Calibri" w:hAnsi="Arial" w:cs="Arial"/>
        </w:rPr>
        <w:t>Arbeitsverhalten:</w:t>
      </w:r>
      <w:r>
        <w:rPr>
          <w:rFonts w:ascii="Arial" w:eastAsia="Calibri" w:hAnsi="Arial" w:cs="Arial"/>
        </w:rPr>
        <w:t xml:space="preserve"> </w:t>
      </w:r>
      <w:r w:rsidRPr="00FA1763">
        <w:rPr>
          <w:rFonts w:ascii="Arial" w:eastAsia="Calibri" w:hAnsi="Arial" w:cs="Arial"/>
        </w:rPr>
        <w:tab/>
      </w:r>
      <w:r w:rsidRPr="00FA1763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A1763">
        <w:rPr>
          <w:rFonts w:ascii="Arial" w:eastAsia="Calibri" w:hAnsi="Arial" w:cs="Arial"/>
        </w:rPr>
        <w:t>Sozialverhalten:</w:t>
      </w:r>
      <w:r>
        <w:rPr>
          <w:rFonts w:ascii="Arial" w:eastAsia="Calibri" w:hAnsi="Arial" w:cs="Arial"/>
        </w:rPr>
        <w:t xml:space="preserve"> </w:t>
      </w:r>
    </w:p>
    <w:p w14:paraId="3F1174F7" w14:textId="77777777" w:rsidR="00512E4C" w:rsidRDefault="00512E4C" w:rsidP="00512E4C">
      <w:pPr>
        <w:rPr>
          <w:rFonts w:ascii="Arial" w:eastAsia="Calibri" w:hAnsi="Arial" w:cs="Arial"/>
        </w:rPr>
      </w:pPr>
    </w:p>
    <w:p w14:paraId="1BC0F8A8" w14:textId="77777777" w:rsidR="00512E4C" w:rsidRPr="00FA1763" w:rsidRDefault="00512E4C" w:rsidP="00512E4C">
      <w:pPr>
        <w:rPr>
          <w:rFonts w:ascii="Arial" w:eastAsia="Calibri" w:hAnsi="Arial" w:cs="Arial"/>
        </w:rPr>
      </w:pPr>
    </w:p>
    <w:p w14:paraId="6B950196" w14:textId="730831B2" w:rsidR="00512E4C" w:rsidRDefault="00512E4C" w:rsidP="00512E4C">
      <w:pPr>
        <w:rPr>
          <w:rFonts w:ascii="Arial" w:eastAsia="Calibri" w:hAnsi="Arial" w:cs="Arial"/>
        </w:rPr>
      </w:pPr>
      <w:r w:rsidRPr="00FA1763">
        <w:rPr>
          <w:rFonts w:ascii="Arial" w:eastAsia="Calibri" w:hAnsi="Arial" w:cs="Arial"/>
        </w:rPr>
        <w:t xml:space="preserve">Folgende Inhalte wurden im Rahmen </w:t>
      </w:r>
      <w:r>
        <w:rPr>
          <w:rFonts w:ascii="Arial" w:eastAsia="Calibri" w:hAnsi="Arial" w:cs="Arial"/>
        </w:rPr>
        <w:t>der Maßnahme</w:t>
      </w:r>
      <w:r w:rsidRPr="00FA1763">
        <w:rPr>
          <w:rFonts w:ascii="Arial" w:eastAsia="Calibri" w:hAnsi="Arial" w:cs="Arial"/>
        </w:rPr>
        <w:t xml:space="preserve"> behandelt</w:t>
      </w:r>
      <w:r>
        <w:rPr>
          <w:rFonts w:ascii="Arial" w:eastAsia="Calibri" w:hAnsi="Arial" w:cs="Arial"/>
        </w:rPr>
        <w:t>:</w:t>
      </w:r>
    </w:p>
    <w:p w14:paraId="1C6773E0" w14:textId="47D515BE" w:rsidR="00512E4C" w:rsidRDefault="00512E4C" w:rsidP="00512E4C">
      <w:pPr>
        <w:rPr>
          <w:rFonts w:ascii="Arial" w:hAnsi="Arial" w:cs="Arial"/>
        </w:rPr>
      </w:pPr>
    </w:p>
    <w:p w14:paraId="54AFEACC" w14:textId="61284622" w:rsidR="00512E4C" w:rsidRDefault="00512E4C" w:rsidP="00512E4C">
      <w:pPr>
        <w:rPr>
          <w:rFonts w:ascii="Arial" w:hAnsi="Arial" w:cs="Arial"/>
        </w:rPr>
      </w:pPr>
    </w:p>
    <w:p w14:paraId="61177F6F" w14:textId="212ADAB4" w:rsidR="00512E4C" w:rsidRDefault="00512E4C" w:rsidP="00512E4C">
      <w:pPr>
        <w:rPr>
          <w:rFonts w:ascii="Arial" w:hAnsi="Arial" w:cs="Arial"/>
        </w:rPr>
      </w:pPr>
    </w:p>
    <w:p w14:paraId="0414E6AA" w14:textId="293E009A" w:rsidR="00512E4C" w:rsidRDefault="00512E4C" w:rsidP="00512E4C">
      <w:pPr>
        <w:rPr>
          <w:rFonts w:ascii="Arial" w:hAnsi="Arial" w:cs="Arial"/>
        </w:rPr>
      </w:pPr>
    </w:p>
    <w:p w14:paraId="4AA9CD44" w14:textId="3FC327E6" w:rsidR="00512E4C" w:rsidRDefault="00512E4C" w:rsidP="00512E4C">
      <w:pPr>
        <w:rPr>
          <w:rFonts w:ascii="Arial" w:hAnsi="Arial" w:cs="Arial"/>
        </w:rPr>
      </w:pPr>
    </w:p>
    <w:p w14:paraId="3CDE71AE" w14:textId="7E25FA4E" w:rsidR="00512E4C" w:rsidRDefault="00512E4C" w:rsidP="00512E4C">
      <w:pPr>
        <w:rPr>
          <w:rFonts w:ascii="Arial" w:hAnsi="Arial" w:cs="Arial"/>
        </w:rPr>
      </w:pPr>
    </w:p>
    <w:p w14:paraId="120084F0" w14:textId="2CDE50C1" w:rsidR="00512E4C" w:rsidRDefault="00512E4C" w:rsidP="00512E4C">
      <w:pPr>
        <w:rPr>
          <w:rFonts w:ascii="Arial" w:hAnsi="Arial" w:cs="Arial"/>
        </w:rPr>
      </w:pPr>
    </w:p>
    <w:p w14:paraId="67CCC8D6" w14:textId="4A115594" w:rsidR="00023A40" w:rsidRDefault="00023A40" w:rsidP="00512E4C">
      <w:pPr>
        <w:rPr>
          <w:rFonts w:ascii="Arial" w:hAnsi="Arial" w:cs="Arial"/>
        </w:rPr>
      </w:pPr>
    </w:p>
    <w:p w14:paraId="160CE83C" w14:textId="59BD463C" w:rsidR="00023A40" w:rsidRDefault="00023A40" w:rsidP="00512E4C">
      <w:pPr>
        <w:rPr>
          <w:rFonts w:ascii="Arial" w:hAnsi="Arial" w:cs="Arial"/>
        </w:rPr>
      </w:pPr>
    </w:p>
    <w:p w14:paraId="4D3C5DC3" w14:textId="198B53D6" w:rsidR="00023A40" w:rsidRDefault="00023A40" w:rsidP="00512E4C">
      <w:pPr>
        <w:rPr>
          <w:rFonts w:ascii="Arial" w:hAnsi="Arial" w:cs="Arial"/>
        </w:rPr>
      </w:pPr>
    </w:p>
    <w:p w14:paraId="111BF9DC" w14:textId="20361024" w:rsidR="00023A40" w:rsidRDefault="00023A40" w:rsidP="00512E4C">
      <w:pPr>
        <w:rPr>
          <w:rFonts w:ascii="Arial" w:hAnsi="Arial" w:cs="Arial"/>
        </w:rPr>
      </w:pPr>
    </w:p>
    <w:p w14:paraId="5515EEC6" w14:textId="7706B8C5" w:rsidR="00023A40" w:rsidRDefault="00023A40" w:rsidP="00512E4C">
      <w:pPr>
        <w:rPr>
          <w:rFonts w:ascii="Arial" w:hAnsi="Arial" w:cs="Arial"/>
        </w:rPr>
      </w:pPr>
    </w:p>
    <w:p w14:paraId="57EB5E5E" w14:textId="10853B6F" w:rsidR="00023A40" w:rsidRDefault="00023A40" w:rsidP="00512E4C">
      <w:pPr>
        <w:rPr>
          <w:rFonts w:ascii="Arial" w:hAnsi="Arial" w:cs="Arial"/>
        </w:rPr>
      </w:pPr>
    </w:p>
    <w:p w14:paraId="6245DC8D" w14:textId="0DC36397" w:rsidR="00023A40" w:rsidRDefault="00023A40" w:rsidP="00512E4C">
      <w:pPr>
        <w:rPr>
          <w:rFonts w:ascii="Arial" w:hAnsi="Arial" w:cs="Arial"/>
        </w:rPr>
      </w:pPr>
    </w:p>
    <w:p w14:paraId="1BD05958" w14:textId="171DF838" w:rsidR="00023A40" w:rsidRDefault="00023A40" w:rsidP="00512E4C">
      <w:pPr>
        <w:rPr>
          <w:rFonts w:ascii="Arial" w:hAnsi="Arial" w:cs="Arial"/>
        </w:rPr>
      </w:pPr>
    </w:p>
    <w:p w14:paraId="73C840C0" w14:textId="0455338E" w:rsidR="00023A40" w:rsidRDefault="00023A40" w:rsidP="00512E4C">
      <w:pPr>
        <w:rPr>
          <w:rFonts w:ascii="Arial" w:hAnsi="Arial" w:cs="Arial"/>
        </w:rPr>
      </w:pPr>
    </w:p>
    <w:p w14:paraId="53A77865" w14:textId="378A90BA" w:rsidR="00023A40" w:rsidRDefault="00023A40" w:rsidP="00512E4C">
      <w:pPr>
        <w:rPr>
          <w:rFonts w:ascii="Arial" w:hAnsi="Arial" w:cs="Arial"/>
        </w:rPr>
      </w:pPr>
    </w:p>
    <w:p w14:paraId="59DF02F7" w14:textId="5B819DF0" w:rsidR="00840704" w:rsidRDefault="00840704" w:rsidP="00512E4C">
      <w:pPr>
        <w:rPr>
          <w:rFonts w:ascii="Arial" w:hAnsi="Arial" w:cs="Arial"/>
        </w:rPr>
      </w:pPr>
    </w:p>
    <w:p w14:paraId="1694E2B9" w14:textId="68CA8136" w:rsidR="00840704" w:rsidRDefault="00840704" w:rsidP="00512E4C">
      <w:pPr>
        <w:rPr>
          <w:rFonts w:ascii="Arial" w:hAnsi="Arial" w:cs="Arial"/>
        </w:rPr>
      </w:pPr>
    </w:p>
    <w:p w14:paraId="3BCBE2B0" w14:textId="77777777" w:rsidR="00840704" w:rsidRDefault="00840704" w:rsidP="00512E4C">
      <w:pPr>
        <w:rPr>
          <w:rFonts w:ascii="Arial" w:hAnsi="Arial" w:cs="Arial"/>
        </w:rPr>
      </w:pPr>
    </w:p>
    <w:p w14:paraId="10D4FCD7" w14:textId="531B2747" w:rsidR="00023A40" w:rsidRDefault="00023A40" w:rsidP="00512E4C">
      <w:pPr>
        <w:rPr>
          <w:rFonts w:ascii="Arial" w:hAnsi="Arial" w:cs="Arial"/>
        </w:rPr>
      </w:pPr>
    </w:p>
    <w:p w14:paraId="53BEAA21" w14:textId="6F05AA69" w:rsidR="00023A40" w:rsidRDefault="00023A40" w:rsidP="00512E4C">
      <w:pPr>
        <w:rPr>
          <w:rFonts w:ascii="Arial" w:hAnsi="Arial" w:cs="Arial"/>
        </w:rPr>
      </w:pPr>
    </w:p>
    <w:p w14:paraId="476769E4" w14:textId="6234B3C7" w:rsidR="00023A40" w:rsidRDefault="00023A40" w:rsidP="00512E4C">
      <w:pPr>
        <w:rPr>
          <w:rFonts w:ascii="Arial" w:hAnsi="Arial" w:cs="Arial"/>
        </w:rPr>
      </w:pPr>
    </w:p>
    <w:p w14:paraId="1AE1C0C6" w14:textId="407E07F5" w:rsidR="00023A40" w:rsidRDefault="00023A40" w:rsidP="00512E4C">
      <w:pPr>
        <w:rPr>
          <w:rFonts w:ascii="Arial" w:hAnsi="Arial" w:cs="Arial"/>
        </w:rPr>
      </w:pPr>
    </w:p>
    <w:p w14:paraId="3E042941" w14:textId="0CD8D161" w:rsidR="00023A40" w:rsidRDefault="00023A40" w:rsidP="00512E4C">
      <w:pPr>
        <w:rPr>
          <w:rFonts w:ascii="Arial" w:hAnsi="Arial" w:cs="Arial"/>
        </w:rPr>
      </w:pPr>
    </w:p>
    <w:p w14:paraId="74E52344" w14:textId="786BC7C4" w:rsidR="00023A40" w:rsidRDefault="00023A40" w:rsidP="00512E4C">
      <w:pPr>
        <w:rPr>
          <w:rFonts w:ascii="Arial" w:hAnsi="Arial" w:cs="Arial"/>
        </w:rPr>
      </w:pPr>
    </w:p>
    <w:p w14:paraId="59DBA7B5" w14:textId="77777777" w:rsidR="00023A40" w:rsidRDefault="00023A40" w:rsidP="00512E4C">
      <w:pPr>
        <w:rPr>
          <w:rFonts w:ascii="Arial" w:hAnsi="Arial" w:cs="Arial"/>
        </w:rPr>
      </w:pPr>
    </w:p>
    <w:p w14:paraId="7537F920" w14:textId="77777777" w:rsidR="00512E4C" w:rsidRPr="00FA1763" w:rsidRDefault="00512E4C" w:rsidP="00512E4C">
      <w:pPr>
        <w:spacing w:line="360" w:lineRule="auto"/>
        <w:rPr>
          <w:rFonts w:ascii="Arial" w:eastAsia="Calibri" w:hAnsi="Arial" w:cs="Arial"/>
        </w:rPr>
      </w:pPr>
      <w:r w:rsidRPr="00FA1763">
        <w:rPr>
          <w:rFonts w:ascii="Arial" w:eastAsia="Calibri" w:hAnsi="Arial" w:cs="Arial"/>
        </w:rPr>
        <w:lastRenderedPageBreak/>
        <w:t>Erreichtes Niveau entsprechend dem Gemeinsamen europäischen Referenzrahmen für Sprachen (</w:t>
      </w:r>
      <w:proofErr w:type="spellStart"/>
      <w:r w:rsidRPr="00FA1763">
        <w:rPr>
          <w:rFonts w:ascii="Arial" w:eastAsia="Calibri" w:hAnsi="Arial" w:cs="Arial"/>
        </w:rPr>
        <w:t>GeR</w:t>
      </w:r>
      <w:proofErr w:type="spellEnd"/>
      <w:r w:rsidRPr="00FA1763">
        <w:rPr>
          <w:rFonts w:ascii="Arial" w:eastAsia="Calibri" w:hAnsi="Arial" w:cs="Arial"/>
        </w:rPr>
        <w:t>):</w:t>
      </w:r>
    </w:p>
    <w:p w14:paraId="7F5D2E9E" w14:textId="77777777" w:rsidR="00512E4C" w:rsidRDefault="00512E4C" w:rsidP="00512E4C">
      <w:pPr>
        <w:rPr>
          <w:rFonts w:ascii="Arial" w:eastAsia="Calibri" w:hAnsi="Arial" w:cs="Arial"/>
        </w:rPr>
      </w:pPr>
    </w:p>
    <w:tbl>
      <w:tblPr>
        <w:tblStyle w:val="Tabellenraster"/>
        <w:tblW w:w="6237" w:type="dxa"/>
        <w:jc w:val="center"/>
        <w:tblLook w:val="04A0" w:firstRow="1" w:lastRow="0" w:firstColumn="1" w:lastColumn="0" w:noHBand="0" w:noVBand="1"/>
      </w:tblPr>
      <w:tblGrid>
        <w:gridCol w:w="3143"/>
        <w:gridCol w:w="3094"/>
      </w:tblGrid>
      <w:tr w:rsidR="00512E4C" w:rsidRPr="00FA1763" w14:paraId="28A58301" w14:textId="77777777" w:rsidTr="00242EFE">
        <w:trPr>
          <w:jc w:val="center"/>
        </w:trPr>
        <w:tc>
          <w:tcPr>
            <w:tcW w:w="3143" w:type="dxa"/>
          </w:tcPr>
          <w:p w14:paraId="043E73FA" w14:textId="77777777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A1763">
              <w:rPr>
                <w:rFonts w:ascii="Arial" w:eastAsia="Calibri" w:hAnsi="Arial" w:cs="Arial"/>
                <w:b/>
              </w:rPr>
              <w:t>Fertigkeitsbereiche</w:t>
            </w:r>
          </w:p>
        </w:tc>
        <w:tc>
          <w:tcPr>
            <w:tcW w:w="3094" w:type="dxa"/>
          </w:tcPr>
          <w:p w14:paraId="6AF3DE56" w14:textId="77777777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A1763">
              <w:rPr>
                <w:rFonts w:ascii="Arial" w:eastAsia="Calibri" w:hAnsi="Arial" w:cs="Arial"/>
                <w:b/>
              </w:rPr>
              <w:t>Erreichtes Niveau in Deutsch</w:t>
            </w:r>
          </w:p>
        </w:tc>
      </w:tr>
      <w:tr w:rsidR="00512E4C" w:rsidRPr="00FA1763" w14:paraId="68637347" w14:textId="77777777" w:rsidTr="00242EFE">
        <w:trPr>
          <w:jc w:val="center"/>
        </w:trPr>
        <w:tc>
          <w:tcPr>
            <w:tcW w:w="3143" w:type="dxa"/>
          </w:tcPr>
          <w:p w14:paraId="709F7748" w14:textId="77777777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Hören</w:t>
            </w:r>
          </w:p>
        </w:tc>
        <w:tc>
          <w:tcPr>
            <w:tcW w:w="3094" w:type="dxa"/>
          </w:tcPr>
          <w:p w14:paraId="30AFEEA8" w14:textId="7E94B3B9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12E4C" w:rsidRPr="00FA1763" w14:paraId="5351CA00" w14:textId="77777777" w:rsidTr="00242EFE">
        <w:trPr>
          <w:jc w:val="center"/>
        </w:trPr>
        <w:tc>
          <w:tcPr>
            <w:tcW w:w="3143" w:type="dxa"/>
          </w:tcPr>
          <w:p w14:paraId="4A4A593D" w14:textId="77777777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Lesen</w:t>
            </w:r>
          </w:p>
        </w:tc>
        <w:tc>
          <w:tcPr>
            <w:tcW w:w="3094" w:type="dxa"/>
          </w:tcPr>
          <w:p w14:paraId="214E48F6" w14:textId="29BFBE9D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12E4C" w:rsidRPr="00FA1763" w14:paraId="3C7A5641" w14:textId="77777777" w:rsidTr="00242EFE">
        <w:trPr>
          <w:jc w:val="center"/>
        </w:trPr>
        <w:tc>
          <w:tcPr>
            <w:tcW w:w="3143" w:type="dxa"/>
          </w:tcPr>
          <w:p w14:paraId="03BF4A87" w14:textId="77777777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Sprechen</w:t>
            </w:r>
          </w:p>
        </w:tc>
        <w:tc>
          <w:tcPr>
            <w:tcW w:w="3094" w:type="dxa"/>
          </w:tcPr>
          <w:p w14:paraId="5C9ADF6E" w14:textId="3C0050FF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12E4C" w:rsidRPr="00FA1763" w14:paraId="76C578B5" w14:textId="77777777" w:rsidTr="00242EFE">
        <w:trPr>
          <w:jc w:val="center"/>
        </w:trPr>
        <w:tc>
          <w:tcPr>
            <w:tcW w:w="3143" w:type="dxa"/>
          </w:tcPr>
          <w:p w14:paraId="3C4BC68B" w14:textId="77777777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Schreiben</w:t>
            </w:r>
          </w:p>
        </w:tc>
        <w:tc>
          <w:tcPr>
            <w:tcW w:w="3094" w:type="dxa"/>
          </w:tcPr>
          <w:p w14:paraId="420C8E8C" w14:textId="733016CF" w:rsidR="00512E4C" w:rsidRPr="00FA1763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10B4AE85" w14:textId="77777777" w:rsidR="00512E4C" w:rsidRPr="00CF53B0" w:rsidRDefault="00512E4C" w:rsidP="00512E4C">
      <w:pPr>
        <w:rPr>
          <w:rFonts w:ascii="Arial" w:eastAsia="Calibri" w:hAnsi="Arial" w:cs="Arial"/>
          <w:sz w:val="20"/>
          <w:szCs w:val="20"/>
        </w:rPr>
      </w:pPr>
    </w:p>
    <w:p w14:paraId="7E97D40B" w14:textId="77777777" w:rsidR="00512E4C" w:rsidRDefault="00512E4C" w:rsidP="00512E4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6644">
        <w:rPr>
          <w:rFonts w:ascii="Arial" w:hAnsi="Arial" w:cs="Arial"/>
          <w:b/>
          <w:sz w:val="20"/>
          <w:szCs w:val="20"/>
        </w:rPr>
        <w:t>Erläuterungen</w:t>
      </w:r>
      <w:r>
        <w:rPr>
          <w:rFonts w:ascii="Arial" w:hAnsi="Arial" w:cs="Arial"/>
          <w:sz w:val="20"/>
          <w:szCs w:val="20"/>
        </w:rPr>
        <w:t>:</w:t>
      </w:r>
    </w:p>
    <w:p w14:paraId="21AE9EE3" w14:textId="77777777" w:rsidR="00512E4C" w:rsidRPr="00564DF4" w:rsidRDefault="00512E4C" w:rsidP="00512E4C">
      <w:pPr>
        <w:jc w:val="center"/>
        <w:rPr>
          <w:b/>
          <w:sz w:val="18"/>
          <w:szCs w:val="16"/>
        </w:rPr>
      </w:pPr>
      <w:r w:rsidRPr="00564DF4">
        <w:rPr>
          <w:b/>
          <w:sz w:val="18"/>
          <w:szCs w:val="16"/>
        </w:rPr>
        <w:t>Niveaustufen des GER:</w:t>
      </w:r>
    </w:p>
    <w:p w14:paraId="43122BBA" w14:textId="77777777" w:rsidR="00512E4C" w:rsidRPr="00564DF4" w:rsidRDefault="00512E4C" w:rsidP="00512E4C">
      <w:pPr>
        <w:jc w:val="center"/>
        <w:rPr>
          <w:sz w:val="18"/>
          <w:szCs w:val="16"/>
        </w:rPr>
      </w:pPr>
      <w:r w:rsidRPr="00564DF4">
        <w:rPr>
          <w:sz w:val="18"/>
          <w:szCs w:val="16"/>
        </w:rPr>
        <w:t>Niveaustufe A: Elementare Sprachverwendung</w:t>
      </w:r>
    </w:p>
    <w:p w14:paraId="2B24606E" w14:textId="77777777" w:rsidR="00512E4C" w:rsidRPr="00564DF4" w:rsidRDefault="00512E4C" w:rsidP="00512E4C">
      <w:pPr>
        <w:jc w:val="center"/>
        <w:rPr>
          <w:sz w:val="18"/>
          <w:szCs w:val="16"/>
        </w:rPr>
      </w:pPr>
      <w:r w:rsidRPr="00564DF4">
        <w:rPr>
          <w:sz w:val="18"/>
          <w:szCs w:val="16"/>
        </w:rPr>
        <w:t>A1 = Anfänger, A2 = Grundlegende Kenntnisse</w:t>
      </w:r>
    </w:p>
    <w:p w14:paraId="2D9417FB" w14:textId="77777777" w:rsidR="00512E4C" w:rsidRPr="00564DF4" w:rsidRDefault="00512E4C" w:rsidP="00512E4C">
      <w:pPr>
        <w:jc w:val="center"/>
        <w:rPr>
          <w:sz w:val="18"/>
          <w:szCs w:val="16"/>
        </w:rPr>
      </w:pPr>
      <w:r w:rsidRPr="00564DF4">
        <w:rPr>
          <w:sz w:val="18"/>
          <w:szCs w:val="16"/>
        </w:rPr>
        <w:t>Niveaustufe B: Selbstständige Sprachverwendung</w:t>
      </w:r>
    </w:p>
    <w:p w14:paraId="2568BE9E" w14:textId="77777777" w:rsidR="00512E4C" w:rsidRPr="00564DF4" w:rsidRDefault="00512E4C" w:rsidP="00512E4C">
      <w:pPr>
        <w:jc w:val="center"/>
        <w:rPr>
          <w:sz w:val="18"/>
          <w:szCs w:val="16"/>
        </w:rPr>
      </w:pPr>
      <w:r w:rsidRPr="00564DF4">
        <w:rPr>
          <w:sz w:val="18"/>
          <w:szCs w:val="16"/>
        </w:rPr>
        <w:t>B1 = Fortgeschrittene Sprachverwendung, B2 = Selbstständige Sprachverwendung</w:t>
      </w:r>
    </w:p>
    <w:p w14:paraId="3E658359" w14:textId="77777777" w:rsidR="00512E4C" w:rsidRPr="00564DF4" w:rsidRDefault="00512E4C" w:rsidP="00512E4C">
      <w:pPr>
        <w:jc w:val="center"/>
        <w:rPr>
          <w:sz w:val="18"/>
          <w:szCs w:val="16"/>
        </w:rPr>
      </w:pPr>
      <w:r w:rsidRPr="00564DF4">
        <w:rPr>
          <w:sz w:val="18"/>
          <w:szCs w:val="16"/>
        </w:rPr>
        <w:t>Niveaustufe C: Kompetente Sprachverwendung</w:t>
      </w:r>
    </w:p>
    <w:p w14:paraId="576CBFE7" w14:textId="77777777" w:rsidR="00512E4C" w:rsidRPr="00CF53B0" w:rsidRDefault="00512E4C" w:rsidP="00512E4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64DF4">
        <w:rPr>
          <w:sz w:val="18"/>
          <w:szCs w:val="16"/>
        </w:rPr>
        <w:t>C1 = Fachkundige Sprachkenntnisse, C2 = Annähernd muttersprachliche Kenntnisse</w:t>
      </w:r>
    </w:p>
    <w:p w14:paraId="4F9BEAFD" w14:textId="50359943" w:rsidR="00512E4C" w:rsidRDefault="00512E4C" w:rsidP="00512E4C">
      <w:pPr>
        <w:rPr>
          <w:rFonts w:ascii="Arial" w:hAnsi="Arial" w:cs="Arial"/>
        </w:rPr>
      </w:pPr>
    </w:p>
    <w:p w14:paraId="33458A6A" w14:textId="76647B58" w:rsidR="00023A40" w:rsidRDefault="00023A40" w:rsidP="00512E4C">
      <w:pPr>
        <w:rPr>
          <w:rFonts w:ascii="Arial" w:hAnsi="Arial" w:cs="Arial"/>
        </w:rPr>
      </w:pPr>
    </w:p>
    <w:p w14:paraId="07DCC600" w14:textId="77777777" w:rsidR="00023A40" w:rsidRDefault="00023A40" w:rsidP="00512E4C">
      <w:pPr>
        <w:rPr>
          <w:rFonts w:ascii="Arial" w:hAnsi="Arial" w:cs="Arial"/>
        </w:rPr>
      </w:pPr>
    </w:p>
    <w:p w14:paraId="4E6189BD" w14:textId="77777777" w:rsidR="00512E4C" w:rsidRPr="00EF55B2" w:rsidRDefault="00512E4C" w:rsidP="00BB236F">
      <w:pPr>
        <w:rPr>
          <w:rFonts w:ascii="Arial" w:hAnsi="Arial" w:cs="Arial"/>
        </w:rPr>
      </w:pPr>
    </w:p>
    <w:p w14:paraId="27E48FDA" w14:textId="0738EFD0" w:rsidR="00512E4C" w:rsidRDefault="00512E4C" w:rsidP="00512E4C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Die Teilnahme am Regelunterricht erfolgte in folgenden Fächern:</w:t>
      </w:r>
    </w:p>
    <w:p w14:paraId="2E54A108" w14:textId="77777777" w:rsidR="00023A40" w:rsidRDefault="00023A40" w:rsidP="00512E4C">
      <w:pPr>
        <w:rPr>
          <w:rFonts w:ascii="Arial" w:eastAsia="Calibri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512E4C" w14:paraId="0642FE4F" w14:textId="77777777" w:rsidTr="00242EFE">
        <w:tc>
          <w:tcPr>
            <w:tcW w:w="4541" w:type="dxa"/>
          </w:tcPr>
          <w:p w14:paraId="7AAA7F4D" w14:textId="77777777" w:rsidR="00512E4C" w:rsidRPr="003045DC" w:rsidRDefault="00512E4C" w:rsidP="00242EFE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45DC">
              <w:rPr>
                <w:rFonts w:ascii="Arial" w:eastAsia="Calibri" w:hAnsi="Arial" w:cs="Arial"/>
                <w:b/>
              </w:rPr>
              <w:t>Fach</w:t>
            </w:r>
          </w:p>
        </w:tc>
        <w:tc>
          <w:tcPr>
            <w:tcW w:w="4521" w:type="dxa"/>
          </w:tcPr>
          <w:p w14:paraId="79E2A0E2" w14:textId="77777777" w:rsidR="00512E4C" w:rsidRPr="003045DC" w:rsidRDefault="00512E4C" w:rsidP="00242EFE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45DC">
              <w:rPr>
                <w:rFonts w:ascii="Arial" w:eastAsia="Calibri" w:hAnsi="Arial" w:cs="Arial"/>
                <w:b/>
              </w:rPr>
              <w:t>Note</w:t>
            </w:r>
          </w:p>
        </w:tc>
      </w:tr>
      <w:tr w:rsidR="00512E4C" w14:paraId="7CB98D03" w14:textId="77777777" w:rsidTr="00242EFE">
        <w:tc>
          <w:tcPr>
            <w:tcW w:w="4541" w:type="dxa"/>
          </w:tcPr>
          <w:p w14:paraId="5322C815" w14:textId="77777777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521" w:type="dxa"/>
          </w:tcPr>
          <w:p w14:paraId="7862ADFC" w14:textId="2C9A34BF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12E4C" w14:paraId="3432CA9B" w14:textId="77777777" w:rsidTr="00242EFE">
        <w:tc>
          <w:tcPr>
            <w:tcW w:w="4541" w:type="dxa"/>
          </w:tcPr>
          <w:p w14:paraId="75639EA7" w14:textId="77777777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521" w:type="dxa"/>
          </w:tcPr>
          <w:p w14:paraId="09CA6289" w14:textId="194B2EA3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12E4C" w14:paraId="745D2109" w14:textId="77777777" w:rsidTr="00242EFE">
        <w:tc>
          <w:tcPr>
            <w:tcW w:w="4541" w:type="dxa"/>
          </w:tcPr>
          <w:p w14:paraId="1B9375ED" w14:textId="77777777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521" w:type="dxa"/>
          </w:tcPr>
          <w:p w14:paraId="031FC1DE" w14:textId="2F07C7AC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12E4C" w14:paraId="4DB7EDC3" w14:textId="77777777" w:rsidTr="00242EFE">
        <w:tc>
          <w:tcPr>
            <w:tcW w:w="4541" w:type="dxa"/>
          </w:tcPr>
          <w:p w14:paraId="33C949BD" w14:textId="77777777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521" w:type="dxa"/>
          </w:tcPr>
          <w:p w14:paraId="4C1E9E9E" w14:textId="3FC60273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512E4C" w14:paraId="0879B737" w14:textId="77777777" w:rsidTr="00242EFE">
        <w:tc>
          <w:tcPr>
            <w:tcW w:w="4541" w:type="dxa"/>
          </w:tcPr>
          <w:p w14:paraId="24292DEE" w14:textId="77777777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Kunst</w:t>
            </w:r>
          </w:p>
        </w:tc>
        <w:tc>
          <w:tcPr>
            <w:tcW w:w="4521" w:type="dxa"/>
          </w:tcPr>
          <w:p w14:paraId="5AD3C000" w14:textId="2A58D7C9" w:rsidR="00512E4C" w:rsidRDefault="00512E4C" w:rsidP="00242EF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5B5F42A2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4908940F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4866993E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78D0442A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24644D00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670991E8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383B528E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27A904B8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5ECBBF29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20CD17CB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38C83B6D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3588969B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1813B0A8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58B88F30" w14:textId="77777777" w:rsidR="00840704" w:rsidRDefault="00840704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sz w:val="20"/>
          <w:szCs w:val="20"/>
          <w:lang w:val="en-US"/>
        </w:rPr>
      </w:pPr>
    </w:p>
    <w:p w14:paraId="1F1E300D" w14:textId="3B5A155B" w:rsidR="00715DC9" w:rsidRPr="004148A7" w:rsidRDefault="00715DC9" w:rsidP="00715DC9">
      <w:pPr>
        <w:tabs>
          <w:tab w:val="left" w:pos="2160"/>
          <w:tab w:val="left" w:pos="5580"/>
          <w:tab w:val="left" w:pos="7920"/>
        </w:tabs>
        <w:rPr>
          <w:rFonts w:ascii="Arial" w:hAnsi="Arial" w:cs="Arial"/>
          <w:b/>
          <w:bCs/>
          <w:lang w:val="en-US"/>
        </w:rPr>
      </w:pPr>
      <w:r w:rsidRPr="004148A7">
        <w:rPr>
          <w:rFonts w:ascii="Arial" w:hAnsi="Arial" w:cs="Arial"/>
          <w:sz w:val="20"/>
          <w:szCs w:val="20"/>
          <w:lang w:val="en-US"/>
        </w:rPr>
        <w:tab/>
      </w:r>
      <w:r w:rsidRPr="004148A7">
        <w:rPr>
          <w:rFonts w:ascii="Arial" w:hAnsi="Arial" w:cs="Arial"/>
          <w:sz w:val="20"/>
          <w:szCs w:val="20"/>
          <w:lang w:val="en-US"/>
        </w:rPr>
        <w:tab/>
      </w:r>
    </w:p>
    <w:p w14:paraId="64261CA4" w14:textId="77777777" w:rsidR="00BB236F" w:rsidRPr="004148A7" w:rsidRDefault="00BB236F" w:rsidP="00BB236F">
      <w:pPr>
        <w:rPr>
          <w:rFonts w:ascii="Arial" w:hAnsi="Arial" w:cs="Arial"/>
          <w:b/>
          <w:bCs/>
          <w:lang w:val="en-US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90"/>
        <w:gridCol w:w="770"/>
        <w:gridCol w:w="1392"/>
        <w:gridCol w:w="768"/>
        <w:gridCol w:w="1961"/>
        <w:gridCol w:w="768"/>
        <w:gridCol w:w="2097"/>
      </w:tblGrid>
      <w:tr w:rsidR="00512E4C" w:rsidRPr="00DB3286" w14:paraId="7F9B6579" w14:textId="77777777" w:rsidTr="00242EFE">
        <w:trPr>
          <w:cantSplit/>
        </w:trPr>
        <w:tc>
          <w:tcPr>
            <w:tcW w:w="1021" w:type="pct"/>
            <w:vAlign w:val="bottom"/>
          </w:tcPr>
          <w:p w14:paraId="35741E24" w14:textId="77777777" w:rsidR="00512E4C" w:rsidRPr="00DB3286" w:rsidRDefault="00512E4C" w:rsidP="00242EFE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</w:rPr>
              <w:lastRenderedPageBreak/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2B50EBD" w14:textId="77777777" w:rsidR="00512E4C" w:rsidRPr="00DB3286" w:rsidRDefault="00512E4C" w:rsidP="00242EF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37034353" w14:textId="77777777" w:rsidR="00512E4C" w:rsidRPr="00DB3286" w:rsidRDefault="00512E4C" w:rsidP="00242EFE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33A98C1" w14:textId="77777777" w:rsidR="00512E4C" w:rsidRPr="00DB3286" w:rsidRDefault="00512E4C" w:rsidP="00242EF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4A02D02C" w14:textId="77777777" w:rsidR="00512E4C" w:rsidRPr="00DB3286" w:rsidRDefault="00512E4C" w:rsidP="00242EFE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8F8FA54" w14:textId="77777777" w:rsidR="00512E4C" w:rsidRPr="00DB3286" w:rsidRDefault="00512E4C" w:rsidP="00242EF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32A85A42" w14:textId="77777777" w:rsidR="00512E4C" w:rsidRPr="00DB3286" w:rsidRDefault="00512E4C" w:rsidP="00242EFE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512E4C" w:rsidRPr="00DB3286" w14:paraId="6505DEF7" w14:textId="77777777" w:rsidTr="00242EFE">
        <w:trPr>
          <w:cantSplit/>
        </w:trPr>
        <w:tc>
          <w:tcPr>
            <w:tcW w:w="1021" w:type="pct"/>
            <w:vAlign w:val="bottom"/>
          </w:tcPr>
          <w:p w14:paraId="0790C873" w14:textId="77777777" w:rsidR="00512E4C" w:rsidRPr="00DB3286" w:rsidRDefault="00512E4C" w:rsidP="00242EF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5866900F" w14:textId="77777777" w:rsidR="00512E4C" w:rsidRPr="00DB3286" w:rsidRDefault="00512E4C" w:rsidP="00242EF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71B176B3" w14:textId="77777777" w:rsidR="00512E4C" w:rsidRPr="00DB3286" w:rsidRDefault="00512E4C" w:rsidP="00242EFE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0239668" w14:textId="77777777" w:rsidR="00512E4C" w:rsidRPr="00DB3286" w:rsidRDefault="00512E4C" w:rsidP="00242EF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304DE47B" w14:textId="77777777" w:rsidR="00512E4C" w:rsidRPr="00DB3286" w:rsidRDefault="00512E4C" w:rsidP="00242EFE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7430E36" w14:textId="77777777" w:rsidR="00512E4C" w:rsidRPr="00DB3286" w:rsidRDefault="00512E4C" w:rsidP="00242EF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22850B0E" w14:textId="77777777" w:rsidR="00512E4C" w:rsidRPr="00DB3286" w:rsidRDefault="00512E4C" w:rsidP="00242EFE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47D8A4F" w14:textId="7993D721" w:rsidR="00512E4C" w:rsidRDefault="00512E4C" w:rsidP="0097755F">
      <w:pPr>
        <w:keepLines/>
        <w:rPr>
          <w:rFonts w:ascii="Arial" w:hAnsi="Arial" w:cs="Arial"/>
          <w:b/>
          <w:bCs/>
        </w:rPr>
      </w:pPr>
    </w:p>
    <w:p w14:paraId="37B1137C" w14:textId="3983F21C" w:rsidR="00023A40" w:rsidRDefault="00023A40" w:rsidP="0097755F">
      <w:pPr>
        <w:keepLines/>
        <w:rPr>
          <w:rFonts w:ascii="Arial" w:hAnsi="Arial" w:cs="Arial"/>
          <w:b/>
          <w:bCs/>
        </w:rPr>
      </w:pPr>
    </w:p>
    <w:p w14:paraId="15EBF544" w14:textId="7798A663" w:rsidR="00023A40" w:rsidRDefault="00023A40" w:rsidP="0097755F">
      <w:pPr>
        <w:keepLines/>
        <w:rPr>
          <w:rFonts w:ascii="Arial" w:hAnsi="Arial" w:cs="Arial"/>
          <w:b/>
          <w:bCs/>
        </w:rPr>
      </w:pPr>
    </w:p>
    <w:p w14:paraId="36341BA0" w14:textId="2A182CF0" w:rsidR="00023A40" w:rsidRDefault="00023A40" w:rsidP="0097755F">
      <w:pPr>
        <w:keepLines/>
        <w:rPr>
          <w:rFonts w:ascii="Arial" w:hAnsi="Arial" w:cs="Arial"/>
          <w:b/>
          <w:bCs/>
        </w:rPr>
      </w:pPr>
    </w:p>
    <w:p w14:paraId="7C80BE6A" w14:textId="54DECD2C" w:rsidR="00023A40" w:rsidRDefault="00023A40" w:rsidP="0097755F">
      <w:pPr>
        <w:keepLines/>
        <w:rPr>
          <w:rFonts w:ascii="Arial" w:hAnsi="Arial" w:cs="Arial"/>
          <w:b/>
          <w:bCs/>
        </w:rPr>
      </w:pPr>
    </w:p>
    <w:p w14:paraId="02720653" w14:textId="77777777" w:rsidR="00023A40" w:rsidRDefault="00023A40" w:rsidP="0097755F">
      <w:pPr>
        <w:keepLines/>
        <w:rPr>
          <w:rFonts w:ascii="Arial" w:hAnsi="Arial" w:cs="Arial"/>
          <w:b/>
          <w:bCs/>
        </w:rPr>
      </w:pPr>
    </w:p>
    <w:p w14:paraId="3DB26F11" w14:textId="47F41DFD" w:rsidR="00512E4C" w:rsidRDefault="00512E4C" w:rsidP="0097755F">
      <w:pPr>
        <w:keepLines/>
        <w:rPr>
          <w:rFonts w:ascii="Arial" w:hAnsi="Arial" w:cs="Arial"/>
          <w:b/>
          <w:bCs/>
        </w:rPr>
      </w:pPr>
    </w:p>
    <w:p w14:paraId="0E306AB6" w14:textId="6996FDF7" w:rsidR="00023A40" w:rsidRDefault="00023A40" w:rsidP="0097755F">
      <w:pPr>
        <w:keepLines/>
        <w:rPr>
          <w:rFonts w:ascii="Arial" w:hAnsi="Arial" w:cs="Arial"/>
          <w:b/>
          <w:bCs/>
        </w:rPr>
      </w:pPr>
    </w:p>
    <w:p w14:paraId="6099CD03" w14:textId="77777777" w:rsidR="00023A40" w:rsidRDefault="00023A40" w:rsidP="0097755F">
      <w:pPr>
        <w:keepLines/>
        <w:rPr>
          <w:rFonts w:ascii="Arial" w:hAnsi="Arial" w:cs="Arial"/>
          <w:b/>
          <w:bCs/>
        </w:rPr>
      </w:pPr>
    </w:p>
    <w:p w14:paraId="2C883838" w14:textId="77777777" w:rsidR="00512E4C" w:rsidRDefault="00BB236F" w:rsidP="0097755F">
      <w:pPr>
        <w:keepLines/>
        <w:rPr>
          <w:rFonts w:ascii="Arial" w:hAnsi="Arial" w:cs="Arial"/>
          <w:b/>
          <w:bCs/>
        </w:rPr>
      </w:pPr>
      <w:r w:rsidRPr="001E207B">
        <w:rPr>
          <w:rFonts w:ascii="Arial" w:hAnsi="Arial" w:cs="Arial"/>
          <w:b/>
          <w:bCs/>
        </w:rPr>
        <w:t>Bemerkungen:</w:t>
      </w:r>
      <w:r w:rsidR="000E72F9">
        <w:rPr>
          <w:rFonts w:ascii="Arial" w:hAnsi="Arial" w:cs="Arial"/>
          <w:b/>
          <w:bCs/>
        </w:rPr>
        <w:tab/>
      </w:r>
    </w:p>
    <w:p w14:paraId="29E295E4" w14:textId="77777777" w:rsidR="00512E4C" w:rsidRDefault="00512E4C" w:rsidP="0097755F">
      <w:pPr>
        <w:keepLines/>
        <w:rPr>
          <w:rFonts w:ascii="Arial" w:hAnsi="Arial" w:cs="Arial"/>
          <w:b/>
          <w:bCs/>
        </w:rPr>
      </w:pPr>
    </w:p>
    <w:p w14:paraId="107D4F6F" w14:textId="5DB8E6E8" w:rsidR="00512E4C" w:rsidRDefault="00512E4C" w:rsidP="00023A40">
      <w:pPr>
        <w:keepLines/>
        <w:spacing w:line="276" w:lineRule="auto"/>
        <w:rPr>
          <w:rFonts w:ascii="Arial" w:hAnsi="Arial" w:cs="Arial"/>
          <w:bCs/>
        </w:rPr>
      </w:pPr>
      <w:r w:rsidRPr="00512E4C">
        <w:rPr>
          <w:rFonts w:ascii="Arial" w:hAnsi="Arial" w:cs="Arial"/>
          <w:bCs/>
        </w:rPr>
        <w:t xml:space="preserve">Nach Beschluss der Klassenkonferenz vom ________ ist die Sprachfördermaßnahme abgeschlossen. </w:t>
      </w:r>
    </w:p>
    <w:p w14:paraId="197F418D" w14:textId="7EF868AF" w:rsidR="00840704" w:rsidRPr="00512E4C" w:rsidRDefault="00840704" w:rsidP="00023A40">
      <w:pPr>
        <w:keepLines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ODER</w:t>
      </w:r>
      <w:bookmarkStart w:id="1" w:name="_GoBack"/>
      <w:bookmarkEnd w:id="1"/>
    </w:p>
    <w:p w14:paraId="2525A914" w14:textId="14663EB4" w:rsidR="00BB236F" w:rsidRPr="001E207B" w:rsidRDefault="00512E4C" w:rsidP="00023A40">
      <w:pPr>
        <w:keepLines/>
        <w:spacing w:line="276" w:lineRule="auto"/>
        <w:rPr>
          <w:rFonts w:ascii="Arial" w:hAnsi="Arial" w:cs="Arial"/>
          <w:sz w:val="20"/>
          <w:szCs w:val="20"/>
        </w:rPr>
      </w:pPr>
      <w:r w:rsidRPr="00512E4C">
        <w:rPr>
          <w:rFonts w:ascii="Arial" w:hAnsi="Arial" w:cs="Arial"/>
          <w:bCs/>
        </w:rPr>
        <w:t>NAME verbleibt nach Beschluss der Klassenkonferenz vom _____ für ein weiteres Schulhalbjahr in der Maßnahme.</w:t>
      </w:r>
      <w:r w:rsidR="000E72F9">
        <w:rPr>
          <w:rFonts w:ascii="Arial" w:hAnsi="Arial" w:cs="Arial"/>
          <w:b/>
          <w:bCs/>
        </w:rPr>
        <w:tab/>
      </w:r>
      <w:r w:rsidR="0097755F" w:rsidRPr="001E207B">
        <w:rPr>
          <w:rFonts w:ascii="Arial" w:hAnsi="Arial" w:cs="Arial"/>
          <w:b/>
          <w:bCs/>
        </w:rPr>
        <w:br/>
      </w:r>
    </w:p>
    <w:p w14:paraId="30D43484" w14:textId="77777777" w:rsidR="00BB236F" w:rsidRPr="001E207B" w:rsidRDefault="00BB236F" w:rsidP="00BB23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8F0702C" w14:textId="327F67EB" w:rsidR="00BB236F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C275EA" w14:textId="2B328027" w:rsidR="00023A40" w:rsidRDefault="00023A40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6B3275" w14:textId="6A7B879F" w:rsidR="00023A40" w:rsidRDefault="00023A40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0EC5CA" w14:textId="71C6A6DA" w:rsidR="00023A40" w:rsidRDefault="00023A40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75EB51" w14:textId="77777777" w:rsidR="00023A40" w:rsidRPr="00EF55B2" w:rsidRDefault="00023A40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0C3082" w14:textId="7AD2BEA1" w:rsidR="00BB236F" w:rsidRPr="00EF55B2" w:rsidRDefault="00B70801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Staufenberg</w:t>
      </w:r>
      <w:r w:rsidR="003B2B09" w:rsidRPr="00EF55B2">
        <w:rPr>
          <w:rFonts w:ascii="Arial" w:hAnsi="Arial" w:cs="Arial"/>
          <w:sz w:val="20"/>
          <w:szCs w:val="20"/>
        </w:rPr>
        <w:t xml:space="preserve">, </w:t>
      </w:r>
      <w:r w:rsidR="00BB236F" w:rsidRPr="00EF55B2">
        <w:rPr>
          <w:rFonts w:ascii="Arial" w:hAnsi="Arial" w:cs="Arial"/>
          <w:sz w:val="20"/>
          <w:szCs w:val="20"/>
        </w:rPr>
        <w:t>den</w:t>
      </w:r>
      <w:r w:rsidR="00862137" w:rsidRPr="00EF55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201F8F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7</w:t>
      </w:r>
      <w:r w:rsidR="00201F8F">
        <w:rPr>
          <w:rFonts w:ascii="Arial" w:hAnsi="Arial" w:cs="Arial"/>
          <w:sz w:val="20"/>
          <w:szCs w:val="20"/>
        </w:rPr>
        <w:t>.2024</w:t>
      </w:r>
    </w:p>
    <w:p w14:paraId="4DADD3FA" w14:textId="77777777" w:rsidR="00451AF7" w:rsidRPr="0019198D" w:rsidRDefault="0019198D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9198D">
        <w:rPr>
          <w:rFonts w:ascii="Arial" w:hAnsi="Arial" w:cs="Arial"/>
          <w:sz w:val="16"/>
          <w:szCs w:val="16"/>
        </w:rPr>
        <w:t>Kenntnis genommen:</w:t>
      </w:r>
    </w:p>
    <w:p w14:paraId="20A9F544" w14:textId="77777777" w:rsidR="00451AF7" w:rsidRPr="00EF55B2" w:rsidRDefault="00451AF7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2E435" w14:textId="77777777" w:rsidR="00BB236F" w:rsidRPr="00EF55B2" w:rsidRDefault="00BB236F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698910" w14:textId="77777777" w:rsidR="006302CC" w:rsidRPr="00EF55B2" w:rsidRDefault="006302CC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55B2">
        <w:rPr>
          <w:rFonts w:ascii="Arial" w:hAnsi="Arial" w:cs="Arial"/>
          <w:sz w:val="20"/>
          <w:szCs w:val="20"/>
        </w:rPr>
        <w:t xml:space="preserve">____________________________ </w:t>
      </w:r>
      <w:r w:rsidRPr="00EF55B2">
        <w:rPr>
          <w:rFonts w:ascii="Arial" w:hAnsi="Arial" w:cs="Arial"/>
          <w:sz w:val="20"/>
          <w:szCs w:val="20"/>
        </w:rPr>
        <w:tab/>
        <w:t xml:space="preserve">_______________________ </w:t>
      </w:r>
      <w:r w:rsidRPr="00EF55B2">
        <w:rPr>
          <w:rFonts w:ascii="Arial" w:hAnsi="Arial" w:cs="Arial"/>
          <w:sz w:val="20"/>
          <w:szCs w:val="20"/>
        </w:rPr>
        <w:tab/>
      </w:r>
      <w:r w:rsidRPr="00EF55B2">
        <w:rPr>
          <w:rFonts w:ascii="Arial" w:hAnsi="Arial" w:cs="Arial"/>
          <w:sz w:val="20"/>
          <w:szCs w:val="20"/>
        </w:rPr>
        <w:tab/>
        <w:t>_____________________</w:t>
      </w:r>
    </w:p>
    <w:p w14:paraId="65BC1369" w14:textId="282AA320" w:rsidR="00BB236F" w:rsidRPr="00EF55B2" w:rsidRDefault="004044BB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Dropdown2"/>
            <w:enabled/>
            <w:calcOnExit w:val="0"/>
            <w:ddList>
              <w:listEntry w:val="Schulleiterin"/>
              <w:listEntry w:val="Schulleiter/-in"/>
              <w:listEntry w:val="Schulleiter"/>
            </w:ddList>
          </w:ffData>
        </w:fldChar>
      </w:r>
      <w:bookmarkStart w:id="2" w:name="Dropdown2"/>
      <w:r>
        <w:rPr>
          <w:rFonts w:ascii="Arial" w:hAnsi="Arial" w:cs="Arial"/>
          <w:sz w:val="16"/>
          <w:szCs w:val="16"/>
        </w:rPr>
        <w:instrText xml:space="preserve"> FORMDROPDOWN </w:instrText>
      </w:r>
      <w:r w:rsidR="00F70F6B">
        <w:rPr>
          <w:rFonts w:ascii="Arial" w:hAnsi="Arial" w:cs="Arial"/>
          <w:sz w:val="16"/>
          <w:szCs w:val="16"/>
        </w:rPr>
      </w:r>
      <w:r w:rsidR="00F70F6B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2"/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bookmarkStart w:id="3" w:name="Dropdown3"/>
      <w:r w:rsidR="006302CC" w:rsidRPr="00EF55B2">
        <w:rPr>
          <w:rFonts w:ascii="Arial" w:hAnsi="Arial" w:cs="Arial"/>
          <w:sz w:val="16"/>
          <w:szCs w:val="16"/>
        </w:rPr>
        <w:fldChar w:fldCharType="begin">
          <w:ffData>
            <w:name w:val="Dropdown3"/>
            <w:enabled/>
            <w:calcOnExit w:val="0"/>
            <w:ddList>
              <w:listEntry w:val="Klassenlehrer/-in"/>
              <w:listEntry w:val="Klassenlehrerin"/>
              <w:listEntry w:val="Klassenlehrer"/>
            </w:ddList>
          </w:ffData>
        </w:fldChar>
      </w:r>
      <w:r w:rsidR="006302CC" w:rsidRPr="00EF55B2">
        <w:rPr>
          <w:rFonts w:ascii="Arial" w:hAnsi="Arial" w:cs="Arial"/>
          <w:sz w:val="16"/>
          <w:szCs w:val="16"/>
        </w:rPr>
        <w:instrText xml:space="preserve"> FORMDROPDOWN </w:instrText>
      </w:r>
      <w:r w:rsidR="00F70F6B">
        <w:rPr>
          <w:rFonts w:ascii="Arial" w:hAnsi="Arial" w:cs="Arial"/>
          <w:sz w:val="16"/>
          <w:szCs w:val="16"/>
        </w:rPr>
      </w:r>
      <w:r w:rsidR="00F70F6B">
        <w:rPr>
          <w:rFonts w:ascii="Arial" w:hAnsi="Arial" w:cs="Arial"/>
          <w:sz w:val="16"/>
          <w:szCs w:val="16"/>
        </w:rPr>
        <w:fldChar w:fldCharType="separate"/>
      </w:r>
      <w:r w:rsidR="006302CC" w:rsidRPr="00EF55B2">
        <w:rPr>
          <w:rFonts w:ascii="Arial" w:hAnsi="Arial" w:cs="Arial"/>
          <w:sz w:val="16"/>
          <w:szCs w:val="16"/>
        </w:rPr>
        <w:fldChar w:fldCharType="end"/>
      </w:r>
      <w:bookmarkEnd w:id="3"/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</w:r>
      <w:r w:rsidR="006302CC" w:rsidRPr="00EF55B2">
        <w:rPr>
          <w:rFonts w:ascii="Arial" w:hAnsi="Arial" w:cs="Arial"/>
          <w:sz w:val="16"/>
          <w:szCs w:val="16"/>
        </w:rPr>
        <w:tab/>
        <w:t xml:space="preserve">Elternteil </w:t>
      </w:r>
      <w:r w:rsidR="00BB236F" w:rsidRPr="00EF55B2">
        <w:rPr>
          <w:rFonts w:ascii="Arial" w:hAnsi="Arial" w:cs="Arial"/>
          <w:sz w:val="16"/>
          <w:szCs w:val="16"/>
        </w:rPr>
        <w:t>____________________________________________________________________________________________________</w:t>
      </w:r>
    </w:p>
    <w:p w14:paraId="7EDEC778" w14:textId="4A94778F" w:rsidR="00715DC9" w:rsidRDefault="00715DC9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CBB9585" w14:textId="13EB6B1A" w:rsidR="00512E4C" w:rsidRDefault="00512E4C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1711D1" w14:textId="77777777" w:rsidR="00512E4C" w:rsidRPr="00C24CC2" w:rsidRDefault="00512E4C" w:rsidP="00512E4C">
      <w:pPr>
        <w:framePr w:w="9718" w:h="3797" w:hRule="exact" w:hSpace="181" w:wrap="notBeside" w:vAnchor="page" w:hAnchor="page" w:x="1080" w:y="11602" w:anchorLock="1"/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62137BC1" w14:textId="77777777" w:rsidR="00512E4C" w:rsidRDefault="00512E4C" w:rsidP="00512E4C">
      <w:pPr>
        <w:framePr w:w="9718" w:h="3797" w:hRule="exact" w:hSpace="181" w:wrap="notBeside" w:vAnchor="page" w:hAnchor="page" w:x="1080" w:y="11602" w:anchorLock="1"/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207F8CA2" w14:textId="77777777" w:rsidR="00512E4C" w:rsidRPr="00C24CC2" w:rsidRDefault="00512E4C" w:rsidP="00512E4C">
      <w:pPr>
        <w:framePr w:w="9718" w:h="3797" w:hRule="exact" w:hSpace="181" w:wrap="notBeside" w:vAnchor="page" w:hAnchor="page" w:x="1080" w:y="11602" w:anchorLock="1"/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49787047" w14:textId="77777777" w:rsidR="00512E4C" w:rsidRPr="00EF55B2" w:rsidRDefault="00512E4C" w:rsidP="005141D1">
      <w:pPr>
        <w:framePr w:w="9718" w:h="3797" w:hRule="exact" w:hSpace="181" w:wrap="notBeside" w:vAnchor="page" w:hAnchor="page" w:x="1080" w:y="11602" w:anchorLock="1"/>
        <w:shd w:val="solid" w:color="FFFFFF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AA0B891" w14:textId="77777777" w:rsidR="00BB236F" w:rsidRPr="00EF55B2" w:rsidRDefault="00BB236F" w:rsidP="005141D1">
      <w:pPr>
        <w:pStyle w:val="Fuzeile"/>
        <w:framePr w:w="9718" w:h="3797" w:hRule="exact" w:hSpace="181" w:wrap="notBeside" w:vAnchor="page" w:hAnchor="page" w:x="1080" w:y="11602" w:anchorLock="1"/>
        <w:shd w:val="solid" w:color="FFFFFF" w:fill="FFFFFF"/>
        <w:rPr>
          <w:rFonts w:ascii="Arial" w:hAnsi="Arial" w:cs="Arial"/>
        </w:rPr>
      </w:pPr>
    </w:p>
    <w:p w14:paraId="1D745692" w14:textId="77777777" w:rsidR="00F36C9F" w:rsidRPr="00EF55B2" w:rsidRDefault="00F36C9F" w:rsidP="00F36C9F">
      <w:pPr>
        <w:rPr>
          <w:rFonts w:ascii="Arial" w:hAnsi="Arial" w:cs="Arial"/>
        </w:rPr>
      </w:pPr>
    </w:p>
    <w:p w14:paraId="1329D178" w14:textId="77777777" w:rsidR="00F36C9F" w:rsidRPr="00EF55B2" w:rsidRDefault="00F36C9F" w:rsidP="00F36C9F">
      <w:pPr>
        <w:rPr>
          <w:rFonts w:ascii="Arial" w:hAnsi="Arial" w:cs="Arial"/>
        </w:rPr>
      </w:pPr>
    </w:p>
    <w:p w14:paraId="4655A56F" w14:textId="77777777" w:rsidR="00F36C9F" w:rsidRPr="00EF55B2" w:rsidRDefault="00F36C9F" w:rsidP="00F36C9F">
      <w:pPr>
        <w:rPr>
          <w:rFonts w:ascii="Arial" w:hAnsi="Arial" w:cs="Arial"/>
        </w:rPr>
      </w:pPr>
    </w:p>
    <w:sectPr w:rsidR="00F36C9F" w:rsidRPr="00EF55B2" w:rsidSect="006477C1">
      <w:headerReference w:type="default" r:id="rId7"/>
      <w:footerReference w:type="default" r:id="rId8"/>
      <w:headerReference w:type="first" r:id="rId9"/>
      <w:pgSz w:w="11906" w:h="16838"/>
      <w:pgMar w:top="1701" w:right="1080" w:bottom="1440" w:left="1080" w:header="284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6934A" w14:textId="77777777" w:rsidR="00F70F6B" w:rsidRDefault="00F70F6B" w:rsidP="00715DC9">
      <w:r>
        <w:separator/>
      </w:r>
    </w:p>
  </w:endnote>
  <w:endnote w:type="continuationSeparator" w:id="0">
    <w:p w14:paraId="66825AC1" w14:textId="77777777" w:rsidR="00F70F6B" w:rsidRDefault="00F70F6B" w:rsidP="0071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C485" w14:textId="16CB1031" w:rsidR="005A69E6" w:rsidRDefault="005A69E6" w:rsidP="00023A40">
    <w:pPr>
      <w:pStyle w:val="Fuzeile"/>
      <w:tabs>
        <w:tab w:val="clear" w:pos="4536"/>
        <w:tab w:val="clear" w:pos="9072"/>
        <w:tab w:val="left" w:pos="7938"/>
      </w:tabs>
      <w:rPr>
        <w:rFonts w:ascii="Arial" w:hAnsi="Arial" w:cs="Arial"/>
        <w:sz w:val="16"/>
        <w:szCs w:val="16"/>
      </w:rPr>
    </w:pPr>
  </w:p>
  <w:p w14:paraId="3357CA2E" w14:textId="77777777" w:rsidR="00764306" w:rsidRPr="005A69E6" w:rsidRDefault="00764306" w:rsidP="005A69E6">
    <w:pPr>
      <w:pStyle w:val="Fuzeile"/>
      <w:tabs>
        <w:tab w:val="clear" w:pos="4536"/>
        <w:tab w:val="clear" w:pos="9072"/>
        <w:tab w:val="left" w:pos="7938"/>
      </w:tabs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12961" w14:textId="77777777" w:rsidR="00F70F6B" w:rsidRDefault="00F70F6B" w:rsidP="00715DC9">
      <w:r>
        <w:separator/>
      </w:r>
    </w:p>
  </w:footnote>
  <w:footnote w:type="continuationSeparator" w:id="0">
    <w:p w14:paraId="5C6AEC68" w14:textId="77777777" w:rsidR="00F70F6B" w:rsidRDefault="00F70F6B" w:rsidP="0071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6332" w14:textId="79A26509" w:rsidR="00E94DF5" w:rsidRPr="00EF55B2" w:rsidRDefault="00E94DF5" w:rsidP="00E94DF5">
    <w:pPr>
      <w:tabs>
        <w:tab w:val="left" w:pos="3969"/>
      </w:tabs>
      <w:rPr>
        <w:rFonts w:ascii="Arial" w:hAnsi="Arial" w:cs="Arial"/>
        <w:noProof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6E2F6" w14:textId="678DEAE8" w:rsidR="00840704" w:rsidRDefault="00840704"/>
  <w:p w14:paraId="4A79A3B7" w14:textId="77777777" w:rsidR="00840704" w:rsidRDefault="00840704"/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46"/>
    </w:tblGrid>
    <w:tr w:rsidR="00840704" w:rsidRPr="00840704" w14:paraId="65CAACF0" w14:textId="77777777" w:rsidTr="00BC5C7E">
      <w:trPr>
        <w:cantSplit/>
      </w:trPr>
      <w:tc>
        <w:tcPr>
          <w:tcW w:w="5000" w:type="pct"/>
        </w:tcPr>
        <w:p w14:paraId="40FEDF51" w14:textId="77777777" w:rsidR="00840704" w:rsidRPr="00840704" w:rsidRDefault="00840704" w:rsidP="00840704">
          <w:pPr>
            <w:keepNext/>
            <w:jc w:val="center"/>
            <w:outlineLvl w:val="2"/>
            <w:rPr>
              <w:rFonts w:ascii="Arial" w:eastAsia="Times New Roman" w:hAnsi="Arial"/>
              <w:b/>
              <w:bCs/>
              <w:spacing w:val="26"/>
              <w:sz w:val="40"/>
              <w:szCs w:val="20"/>
              <w:lang w:eastAsia="de-DE"/>
            </w:rPr>
          </w:pPr>
          <w:r w:rsidRPr="00840704">
            <w:rPr>
              <w:rFonts w:ascii="Arial" w:eastAsia="Times New Roman" w:hAnsi="Arial"/>
              <w:b/>
              <w:bCs/>
              <w:spacing w:val="26"/>
              <w:sz w:val="40"/>
              <w:szCs w:val="20"/>
              <w:lang w:eastAsia="de-DE"/>
            </w:rPr>
            <w:t xml:space="preserve">Grundschule im </w:t>
          </w:r>
          <w:proofErr w:type="spellStart"/>
          <w:r w:rsidRPr="00840704">
            <w:rPr>
              <w:rFonts w:ascii="Arial" w:eastAsia="Times New Roman" w:hAnsi="Arial"/>
              <w:b/>
              <w:bCs/>
              <w:spacing w:val="26"/>
              <w:sz w:val="40"/>
              <w:szCs w:val="20"/>
              <w:lang w:eastAsia="de-DE"/>
            </w:rPr>
            <w:t>Lumdatal</w:t>
          </w:r>
          <w:proofErr w:type="spellEnd"/>
        </w:p>
        <w:p w14:paraId="0CCA054A" w14:textId="77777777" w:rsidR="00840704" w:rsidRPr="00840704" w:rsidRDefault="00840704" w:rsidP="00840704">
          <w:pPr>
            <w:keepNext/>
            <w:jc w:val="center"/>
            <w:outlineLvl w:val="3"/>
            <w:rPr>
              <w:rFonts w:ascii="Arial" w:eastAsia="Times New Roman" w:hAnsi="Arial"/>
              <w:b/>
              <w:bCs/>
              <w:szCs w:val="20"/>
              <w:lang w:eastAsia="de-DE"/>
            </w:rPr>
          </w:pPr>
          <w:r w:rsidRPr="00840704">
            <w:rPr>
              <w:rFonts w:ascii="Arial" w:eastAsia="Times New Roman" w:hAnsi="Arial"/>
              <w:b/>
              <w:bCs/>
              <w:szCs w:val="20"/>
              <w:lang w:eastAsia="de-DE"/>
            </w:rPr>
            <w:t>Grundschule des Landkreises Gießen</w:t>
          </w:r>
        </w:p>
        <w:p w14:paraId="3D3999B6" w14:textId="77777777" w:rsidR="00840704" w:rsidRPr="00840704" w:rsidRDefault="00840704" w:rsidP="00840704">
          <w:pPr>
            <w:jc w:val="center"/>
            <w:rPr>
              <w:rFonts w:ascii="Arial" w:eastAsia="Times New Roman" w:hAnsi="Arial"/>
              <w:sz w:val="36"/>
              <w:szCs w:val="20"/>
              <w:lang w:eastAsia="de-DE"/>
            </w:rPr>
          </w:pPr>
          <w:r w:rsidRPr="00840704">
            <w:rPr>
              <w:rFonts w:ascii="Arial" w:eastAsia="Times New Roman" w:hAnsi="Arial"/>
              <w:szCs w:val="20"/>
              <w:lang w:eastAsia="de-DE"/>
            </w:rPr>
            <w:t>35460 Staufenberg</w:t>
          </w:r>
        </w:p>
      </w:tc>
    </w:tr>
    <w:tr w:rsidR="00840704" w:rsidRPr="00840704" w14:paraId="1DF23FF0" w14:textId="77777777" w:rsidTr="00BC5C7E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2B595A84" w14:textId="77777777" w:rsidR="00840704" w:rsidRPr="00840704" w:rsidRDefault="00840704" w:rsidP="00840704">
          <w:pPr>
            <w:jc w:val="center"/>
            <w:rPr>
              <w:rFonts w:ascii="Arial" w:eastAsia="Times New Roman" w:hAnsi="Arial"/>
              <w:sz w:val="8"/>
              <w:szCs w:val="20"/>
              <w:lang w:eastAsia="de-DE"/>
            </w:rPr>
          </w:pPr>
        </w:p>
      </w:tc>
    </w:tr>
  </w:tbl>
  <w:p w14:paraId="4ECBD131" w14:textId="77777777" w:rsidR="00840704" w:rsidRDefault="008407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04"/>
    <w:rsid w:val="0000124E"/>
    <w:rsid w:val="00004767"/>
    <w:rsid w:val="00023A40"/>
    <w:rsid w:val="00026017"/>
    <w:rsid w:val="00027DF6"/>
    <w:rsid w:val="00034A09"/>
    <w:rsid w:val="0004435F"/>
    <w:rsid w:val="00044F1A"/>
    <w:rsid w:val="0005395E"/>
    <w:rsid w:val="00066C41"/>
    <w:rsid w:val="00074975"/>
    <w:rsid w:val="000A2173"/>
    <w:rsid w:val="000C4AA3"/>
    <w:rsid w:val="000C56E1"/>
    <w:rsid w:val="000E0596"/>
    <w:rsid w:val="000E72F9"/>
    <w:rsid w:val="00101EF0"/>
    <w:rsid w:val="00103D58"/>
    <w:rsid w:val="00132106"/>
    <w:rsid w:val="001422E5"/>
    <w:rsid w:val="001665AF"/>
    <w:rsid w:val="0017644F"/>
    <w:rsid w:val="0018486B"/>
    <w:rsid w:val="0019198D"/>
    <w:rsid w:val="001953B8"/>
    <w:rsid w:val="00195728"/>
    <w:rsid w:val="001A301B"/>
    <w:rsid w:val="001C5CC8"/>
    <w:rsid w:val="001E207B"/>
    <w:rsid w:val="00201F8F"/>
    <w:rsid w:val="0021562F"/>
    <w:rsid w:val="0021629D"/>
    <w:rsid w:val="002173B2"/>
    <w:rsid w:val="002368F2"/>
    <w:rsid w:val="002522EF"/>
    <w:rsid w:val="00261339"/>
    <w:rsid w:val="00276DEE"/>
    <w:rsid w:val="002876E2"/>
    <w:rsid w:val="002A5B4A"/>
    <w:rsid w:val="002D0B2B"/>
    <w:rsid w:val="00306148"/>
    <w:rsid w:val="00317327"/>
    <w:rsid w:val="00320B23"/>
    <w:rsid w:val="00322B6F"/>
    <w:rsid w:val="00324A37"/>
    <w:rsid w:val="003303D8"/>
    <w:rsid w:val="0033542F"/>
    <w:rsid w:val="003543D2"/>
    <w:rsid w:val="00356CB9"/>
    <w:rsid w:val="00370D8A"/>
    <w:rsid w:val="00390062"/>
    <w:rsid w:val="00392787"/>
    <w:rsid w:val="003947AA"/>
    <w:rsid w:val="003B1AAD"/>
    <w:rsid w:val="003B2B09"/>
    <w:rsid w:val="003C7DD9"/>
    <w:rsid w:val="003F497A"/>
    <w:rsid w:val="003F4C7F"/>
    <w:rsid w:val="004044BB"/>
    <w:rsid w:val="00412386"/>
    <w:rsid w:val="004148A7"/>
    <w:rsid w:val="00441207"/>
    <w:rsid w:val="00451AF7"/>
    <w:rsid w:val="004571A9"/>
    <w:rsid w:val="00481ABA"/>
    <w:rsid w:val="004A0834"/>
    <w:rsid w:val="004A59CC"/>
    <w:rsid w:val="004E7769"/>
    <w:rsid w:val="00512E4C"/>
    <w:rsid w:val="005141D1"/>
    <w:rsid w:val="00524DB4"/>
    <w:rsid w:val="00543703"/>
    <w:rsid w:val="005440BC"/>
    <w:rsid w:val="005563A7"/>
    <w:rsid w:val="00581630"/>
    <w:rsid w:val="00583234"/>
    <w:rsid w:val="005921ED"/>
    <w:rsid w:val="00592CE1"/>
    <w:rsid w:val="005A69E6"/>
    <w:rsid w:val="005C405B"/>
    <w:rsid w:val="005F06D5"/>
    <w:rsid w:val="005F35FC"/>
    <w:rsid w:val="00601011"/>
    <w:rsid w:val="006036C9"/>
    <w:rsid w:val="006214EE"/>
    <w:rsid w:val="006302CC"/>
    <w:rsid w:val="006477C1"/>
    <w:rsid w:val="00650365"/>
    <w:rsid w:val="006661E5"/>
    <w:rsid w:val="00670F29"/>
    <w:rsid w:val="00672BC8"/>
    <w:rsid w:val="0068189E"/>
    <w:rsid w:val="00696E38"/>
    <w:rsid w:val="006A6AF1"/>
    <w:rsid w:val="006B0077"/>
    <w:rsid w:val="006C0ECF"/>
    <w:rsid w:val="006D69C3"/>
    <w:rsid w:val="006E7851"/>
    <w:rsid w:val="006F11CA"/>
    <w:rsid w:val="007010CE"/>
    <w:rsid w:val="00715DC9"/>
    <w:rsid w:val="00722F78"/>
    <w:rsid w:val="007234C5"/>
    <w:rsid w:val="00735703"/>
    <w:rsid w:val="00740E50"/>
    <w:rsid w:val="0075085B"/>
    <w:rsid w:val="007538C0"/>
    <w:rsid w:val="0076362E"/>
    <w:rsid w:val="00764306"/>
    <w:rsid w:val="007839CC"/>
    <w:rsid w:val="007849E6"/>
    <w:rsid w:val="007A60B6"/>
    <w:rsid w:val="007B0CF6"/>
    <w:rsid w:val="008004B8"/>
    <w:rsid w:val="008242E7"/>
    <w:rsid w:val="00840704"/>
    <w:rsid w:val="00850959"/>
    <w:rsid w:val="00862137"/>
    <w:rsid w:val="008655D3"/>
    <w:rsid w:val="00872048"/>
    <w:rsid w:val="00891332"/>
    <w:rsid w:val="008A246F"/>
    <w:rsid w:val="008C206E"/>
    <w:rsid w:val="008E42FC"/>
    <w:rsid w:val="008F3BA3"/>
    <w:rsid w:val="0092153F"/>
    <w:rsid w:val="00924D0D"/>
    <w:rsid w:val="00932544"/>
    <w:rsid w:val="00932C4D"/>
    <w:rsid w:val="009667D5"/>
    <w:rsid w:val="0097755F"/>
    <w:rsid w:val="00980761"/>
    <w:rsid w:val="00980CB3"/>
    <w:rsid w:val="0098464C"/>
    <w:rsid w:val="009A1DA8"/>
    <w:rsid w:val="009A392F"/>
    <w:rsid w:val="009B0B7A"/>
    <w:rsid w:val="009B6D2E"/>
    <w:rsid w:val="009C09CC"/>
    <w:rsid w:val="009C2E0F"/>
    <w:rsid w:val="009C5681"/>
    <w:rsid w:val="009D291D"/>
    <w:rsid w:val="009E38C6"/>
    <w:rsid w:val="00A06381"/>
    <w:rsid w:val="00A07ADF"/>
    <w:rsid w:val="00A14EF2"/>
    <w:rsid w:val="00A17F57"/>
    <w:rsid w:val="00A35BAB"/>
    <w:rsid w:val="00A44355"/>
    <w:rsid w:val="00A5335C"/>
    <w:rsid w:val="00A62593"/>
    <w:rsid w:val="00A62DFE"/>
    <w:rsid w:val="00A72A99"/>
    <w:rsid w:val="00A8452C"/>
    <w:rsid w:val="00A847EE"/>
    <w:rsid w:val="00AA0461"/>
    <w:rsid w:val="00AA1204"/>
    <w:rsid w:val="00AA2FB7"/>
    <w:rsid w:val="00AD7465"/>
    <w:rsid w:val="00AE1838"/>
    <w:rsid w:val="00AE7FAF"/>
    <w:rsid w:val="00AF1600"/>
    <w:rsid w:val="00AF6806"/>
    <w:rsid w:val="00B00259"/>
    <w:rsid w:val="00B04927"/>
    <w:rsid w:val="00B12180"/>
    <w:rsid w:val="00B1699F"/>
    <w:rsid w:val="00B219B6"/>
    <w:rsid w:val="00B6188A"/>
    <w:rsid w:val="00B62F96"/>
    <w:rsid w:val="00B67D01"/>
    <w:rsid w:val="00B70801"/>
    <w:rsid w:val="00B82D5E"/>
    <w:rsid w:val="00B9248E"/>
    <w:rsid w:val="00B977AF"/>
    <w:rsid w:val="00BA0647"/>
    <w:rsid w:val="00BB236F"/>
    <w:rsid w:val="00BC06A4"/>
    <w:rsid w:val="00BC090E"/>
    <w:rsid w:val="00BF05F7"/>
    <w:rsid w:val="00C0240E"/>
    <w:rsid w:val="00C1092C"/>
    <w:rsid w:val="00C21167"/>
    <w:rsid w:val="00C22B38"/>
    <w:rsid w:val="00C610EC"/>
    <w:rsid w:val="00C746D6"/>
    <w:rsid w:val="00CD1CA0"/>
    <w:rsid w:val="00CE1189"/>
    <w:rsid w:val="00CE3D98"/>
    <w:rsid w:val="00D043AE"/>
    <w:rsid w:val="00D121AC"/>
    <w:rsid w:val="00D264E0"/>
    <w:rsid w:val="00D33186"/>
    <w:rsid w:val="00D37DE9"/>
    <w:rsid w:val="00D423FC"/>
    <w:rsid w:val="00D43AA2"/>
    <w:rsid w:val="00D44D8A"/>
    <w:rsid w:val="00D45F75"/>
    <w:rsid w:val="00D5031C"/>
    <w:rsid w:val="00D60112"/>
    <w:rsid w:val="00D636A8"/>
    <w:rsid w:val="00D716D5"/>
    <w:rsid w:val="00D85917"/>
    <w:rsid w:val="00D9531A"/>
    <w:rsid w:val="00D9787C"/>
    <w:rsid w:val="00DA166C"/>
    <w:rsid w:val="00DB0CDE"/>
    <w:rsid w:val="00DB3BCE"/>
    <w:rsid w:val="00DB7D64"/>
    <w:rsid w:val="00DC59CA"/>
    <w:rsid w:val="00DC6BEF"/>
    <w:rsid w:val="00DE1A0B"/>
    <w:rsid w:val="00E05D43"/>
    <w:rsid w:val="00E246FC"/>
    <w:rsid w:val="00E24930"/>
    <w:rsid w:val="00E377A4"/>
    <w:rsid w:val="00E4590C"/>
    <w:rsid w:val="00E60CE0"/>
    <w:rsid w:val="00E63909"/>
    <w:rsid w:val="00E6659F"/>
    <w:rsid w:val="00E7350F"/>
    <w:rsid w:val="00E743ED"/>
    <w:rsid w:val="00E901E0"/>
    <w:rsid w:val="00E94DF5"/>
    <w:rsid w:val="00EA464E"/>
    <w:rsid w:val="00EA634A"/>
    <w:rsid w:val="00EA7E5A"/>
    <w:rsid w:val="00EB426A"/>
    <w:rsid w:val="00EC1139"/>
    <w:rsid w:val="00ED78E5"/>
    <w:rsid w:val="00EE2C07"/>
    <w:rsid w:val="00EF55B2"/>
    <w:rsid w:val="00F322C2"/>
    <w:rsid w:val="00F36C9F"/>
    <w:rsid w:val="00F70F6B"/>
    <w:rsid w:val="00F800D0"/>
    <w:rsid w:val="00F810C3"/>
    <w:rsid w:val="00F932B7"/>
    <w:rsid w:val="00FA5C6F"/>
    <w:rsid w:val="00FB2EFD"/>
    <w:rsid w:val="00FE5ABF"/>
    <w:rsid w:val="00FE7FBF"/>
    <w:rsid w:val="00FF0F04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B66CA"/>
  <w15:chartTrackingRefBased/>
  <w15:docId w15:val="{F5225E8D-039B-4174-8D63-DCC6BDAB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4930"/>
    <w:rPr>
      <w:rFonts w:ascii="Times New Roman" w:eastAsia="SimSun" w:hAnsi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rsid w:val="005A69E6"/>
    <w:pPr>
      <w:keepNext/>
      <w:keepLine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13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13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249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2493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715D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15DC9"/>
    <w:rPr>
      <w:rFonts w:ascii="Times New Roman" w:eastAsia="SimSun" w:hAnsi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6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746D6"/>
    <w:rPr>
      <w:rFonts w:ascii="Tahoma" w:eastAsia="SimSun" w:hAnsi="Tahoma" w:cs="Tahoma"/>
      <w:sz w:val="16"/>
      <w:szCs w:val="16"/>
      <w:lang w:eastAsia="zh-CN"/>
    </w:rPr>
  </w:style>
  <w:style w:type="character" w:customStyle="1" w:styleId="berschrift1Zchn">
    <w:name w:val="Überschrift 1 Zchn"/>
    <w:link w:val="berschrift1"/>
    <w:rsid w:val="005A69E6"/>
    <w:rPr>
      <w:rFonts w:ascii="Cambria" w:eastAsia="Times New Roman" w:hAnsi="Cambria"/>
      <w:b/>
      <w:bCs/>
      <w:kern w:val="32"/>
      <w:sz w:val="32"/>
      <w:szCs w:val="32"/>
      <w:lang w:val="x-none" w:eastAsia="zh-CN"/>
    </w:rPr>
  </w:style>
  <w:style w:type="paragraph" w:customStyle="1" w:styleId="FudatenSeite2HKM">
    <w:name w:val="Fußdaten_Seite2_HKM"/>
    <w:basedOn w:val="Standard"/>
    <w:autoRedefine/>
    <w:qFormat/>
    <w:rsid w:val="005A69E6"/>
    <w:pPr>
      <w:keepLines/>
      <w:tabs>
        <w:tab w:val="center" w:pos="4820"/>
        <w:tab w:val="right" w:pos="9639"/>
      </w:tabs>
      <w:contextualSpacing/>
    </w:pPr>
    <w:rPr>
      <w:rFonts w:ascii="Arial" w:hAnsi="Arial" w:cs="Arial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13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133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table" w:styleId="Tabellenraster">
    <w:name w:val="Table Grid"/>
    <w:basedOn w:val="NormaleTabelle"/>
    <w:uiPriority w:val="59"/>
    <w:rsid w:val="00512E4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1\Downloads\FS_Lernen_Grundstuf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F923-7251-4840-9776-62D2AD60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FS_Lernen_Grundstufe</Template>
  <TotalTime>0</TotalTime>
  <Pages>3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BGS Zeugnis Grundstufe</vt:lpstr>
    </vt:vector>
  </TitlesOfParts>
  <Company>HKM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BGS Zeugnis Grundstufe</dc:title>
  <dc:subject/>
  <dc:creator>Sekretariat1</dc:creator>
  <cp:keywords/>
  <cp:lastModifiedBy>Sekretariat1</cp:lastModifiedBy>
  <cp:revision>5</cp:revision>
  <cp:lastPrinted>2013-06-13T17:56:00Z</cp:lastPrinted>
  <dcterms:created xsi:type="dcterms:W3CDTF">2024-05-24T11:56:00Z</dcterms:created>
  <dcterms:modified xsi:type="dcterms:W3CDTF">2024-06-04T07:01:00Z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llt von">
    <vt:lpwstr>Alexander Weidner HKM</vt:lpwstr>
  </property>
  <property fmtid="{D5CDD505-2E9C-101B-9397-08002B2CF9AE}" pid="3" name="Büro">
    <vt:lpwstr>alexander.weidner@hkm.hessen.de</vt:lpwstr>
  </property>
</Properties>
</file>