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891332" w:rsidRPr="00891332" w14:paraId="2815CBA4" w14:textId="77777777" w:rsidTr="00B30CB0">
        <w:trPr>
          <w:cantSplit/>
        </w:trPr>
        <w:tc>
          <w:tcPr>
            <w:tcW w:w="5000" w:type="pct"/>
          </w:tcPr>
          <w:p w14:paraId="67259F72" w14:textId="104251C4" w:rsidR="00891332" w:rsidRPr="00891332" w:rsidRDefault="00891332" w:rsidP="00891332">
            <w:pPr>
              <w:keepNext/>
              <w:jc w:val="center"/>
              <w:outlineLvl w:val="2"/>
              <w:rPr>
                <w:rFonts w:ascii="Arial" w:eastAsia="Times New Roman" w:hAnsi="Arial"/>
                <w:b/>
                <w:bCs/>
                <w:spacing w:val="26"/>
                <w:sz w:val="40"/>
                <w:szCs w:val="20"/>
                <w:lang w:eastAsia="de-DE"/>
              </w:rPr>
            </w:pPr>
            <w:r>
              <w:rPr>
                <w:rFonts w:ascii="Arial" w:eastAsia="Times New Roman" w:hAnsi="Arial"/>
                <w:b/>
                <w:bCs/>
                <w:spacing w:val="26"/>
                <w:sz w:val="40"/>
                <w:szCs w:val="20"/>
                <w:lang w:eastAsia="de-DE"/>
              </w:rPr>
              <w:t>G</w:t>
            </w:r>
            <w:r w:rsidRPr="00891332">
              <w:rPr>
                <w:rFonts w:ascii="Arial" w:eastAsia="Times New Roman" w:hAnsi="Arial"/>
                <w:b/>
                <w:bCs/>
                <w:spacing w:val="26"/>
                <w:sz w:val="40"/>
                <w:szCs w:val="20"/>
                <w:lang w:eastAsia="de-DE"/>
              </w:rPr>
              <w:t xml:space="preserve">rundschule im </w:t>
            </w:r>
            <w:proofErr w:type="spellStart"/>
            <w:r w:rsidRPr="00891332">
              <w:rPr>
                <w:rFonts w:ascii="Arial" w:eastAsia="Times New Roman" w:hAnsi="Arial"/>
                <w:b/>
                <w:bCs/>
                <w:spacing w:val="26"/>
                <w:sz w:val="40"/>
                <w:szCs w:val="20"/>
                <w:lang w:eastAsia="de-DE"/>
              </w:rPr>
              <w:t>Lumdatal</w:t>
            </w:r>
            <w:proofErr w:type="spellEnd"/>
          </w:p>
          <w:p w14:paraId="2962C7AF" w14:textId="77777777" w:rsidR="00891332" w:rsidRPr="00891332" w:rsidRDefault="00891332" w:rsidP="00891332">
            <w:pPr>
              <w:keepNext/>
              <w:jc w:val="center"/>
              <w:outlineLvl w:val="3"/>
              <w:rPr>
                <w:rFonts w:ascii="Arial" w:eastAsia="Times New Roman" w:hAnsi="Arial"/>
                <w:b/>
                <w:bCs/>
                <w:szCs w:val="20"/>
                <w:lang w:eastAsia="de-DE"/>
              </w:rPr>
            </w:pPr>
            <w:r w:rsidRPr="00891332">
              <w:rPr>
                <w:rFonts w:ascii="Arial" w:eastAsia="Times New Roman" w:hAnsi="Arial"/>
                <w:b/>
                <w:bCs/>
                <w:szCs w:val="20"/>
                <w:lang w:eastAsia="de-DE"/>
              </w:rPr>
              <w:t>Grundschule des Landkreises Gießen</w:t>
            </w:r>
          </w:p>
          <w:p w14:paraId="4D93544C" w14:textId="77777777" w:rsidR="00891332" w:rsidRPr="00891332" w:rsidRDefault="00891332" w:rsidP="00891332">
            <w:pPr>
              <w:jc w:val="center"/>
              <w:rPr>
                <w:rFonts w:ascii="Arial" w:eastAsia="Times New Roman" w:hAnsi="Arial"/>
                <w:sz w:val="36"/>
                <w:szCs w:val="20"/>
                <w:lang w:eastAsia="de-DE"/>
              </w:rPr>
            </w:pPr>
            <w:r w:rsidRPr="00891332">
              <w:rPr>
                <w:rFonts w:ascii="Arial" w:eastAsia="Times New Roman" w:hAnsi="Arial"/>
                <w:szCs w:val="20"/>
                <w:lang w:eastAsia="de-DE"/>
              </w:rPr>
              <w:t>35460 Staufenberg</w:t>
            </w:r>
          </w:p>
        </w:tc>
      </w:tr>
      <w:tr w:rsidR="00891332" w:rsidRPr="00891332" w14:paraId="07F0984D" w14:textId="77777777" w:rsidTr="00B30CB0">
        <w:trPr>
          <w:cantSplit/>
          <w:trHeight w:hRule="exact" w:val="6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</w:tcPr>
          <w:p w14:paraId="673218DC" w14:textId="77777777" w:rsidR="00891332" w:rsidRPr="00891332" w:rsidRDefault="00891332" w:rsidP="00891332">
            <w:pPr>
              <w:jc w:val="center"/>
              <w:rPr>
                <w:rFonts w:ascii="Arial" w:eastAsia="Times New Roman" w:hAnsi="Arial"/>
                <w:sz w:val="8"/>
                <w:szCs w:val="20"/>
                <w:lang w:eastAsia="de-DE"/>
              </w:rPr>
            </w:pPr>
          </w:p>
        </w:tc>
      </w:tr>
    </w:tbl>
    <w:p w14:paraId="2F55CDE2" w14:textId="77777777" w:rsidR="00543703" w:rsidRDefault="00543703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C81931" w14:textId="77777777" w:rsidR="00543703" w:rsidRDefault="00543703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7B2838" w14:textId="0F5CF219" w:rsidR="00543703" w:rsidRDefault="00891332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Bildungsgang Förderschwerpunkt Lernen</w:t>
      </w:r>
    </w:p>
    <w:p w14:paraId="7BC2C7C1" w14:textId="77777777" w:rsidR="00543703" w:rsidRPr="00EF55B2" w:rsidRDefault="00543703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762807" w14:textId="77777777" w:rsidR="00BB236F" w:rsidRPr="00EF55B2" w:rsidRDefault="00D85917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55B2">
        <w:rPr>
          <w:rFonts w:ascii="Arial" w:hAnsi="Arial" w:cs="Arial"/>
          <w:b/>
          <w:bCs/>
          <w:sz w:val="28"/>
          <w:szCs w:val="28"/>
        </w:rPr>
        <w:t>Z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e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u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g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n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i</w:t>
      </w:r>
      <w:r w:rsidR="00C0240E" w:rsidRPr="00EF55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236F" w:rsidRPr="00EF55B2">
        <w:rPr>
          <w:rFonts w:ascii="Arial" w:hAnsi="Arial" w:cs="Arial"/>
          <w:b/>
          <w:bCs/>
          <w:sz w:val="28"/>
          <w:szCs w:val="28"/>
        </w:rPr>
        <w:t>s</w:t>
      </w:r>
    </w:p>
    <w:p w14:paraId="21EA8A8F" w14:textId="77777777" w:rsidR="00BB236F" w:rsidRPr="00EF55B2" w:rsidRDefault="00BB236F" w:rsidP="00BB236F">
      <w:pPr>
        <w:jc w:val="center"/>
        <w:rPr>
          <w:rFonts w:ascii="Arial" w:hAnsi="Arial" w:cs="Arial"/>
        </w:rPr>
      </w:pPr>
    </w:p>
    <w:p w14:paraId="3DD246B9" w14:textId="3C977875" w:rsidR="00BB236F" w:rsidRPr="00EF55B2" w:rsidRDefault="00891332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Name"/>
      <w:r>
        <w:rPr>
          <w:rFonts w:ascii="Arial" w:hAnsi="Arial" w:cs="Arial"/>
          <w:sz w:val="28"/>
          <w:szCs w:val="28"/>
        </w:rPr>
        <w:t>Ibrahim Rabbi</w:t>
      </w:r>
    </w:p>
    <w:bookmarkEnd w:id="0"/>
    <w:p w14:paraId="46EFF894" w14:textId="77777777" w:rsidR="00BB236F" w:rsidRPr="00EF55B2" w:rsidRDefault="00BB236F" w:rsidP="00BB236F">
      <w:pPr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sz w:val="20"/>
          <w:szCs w:val="20"/>
        </w:rPr>
        <w:t xml:space="preserve">   </w:t>
      </w:r>
    </w:p>
    <w:p w14:paraId="7F2029A4" w14:textId="77777777" w:rsidR="00980CB3" w:rsidRPr="00EF55B2" w:rsidRDefault="00980CB3" w:rsidP="00524DB4">
      <w:pPr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sz w:val="16"/>
          <w:szCs w:val="16"/>
        </w:rPr>
      </w:pPr>
      <w:bookmarkStart w:id="1" w:name="Kopfzeile"/>
    </w:p>
    <w:p w14:paraId="0FEA7DA7" w14:textId="4BBE52CD" w:rsidR="00BB236F" w:rsidRPr="00EF55B2" w:rsidRDefault="00BB236F" w:rsidP="00980CB3">
      <w:pPr>
        <w:pBdr>
          <w:bottom w:val="single" w:sz="4" w:space="1" w:color="auto"/>
        </w:pBdr>
        <w:tabs>
          <w:tab w:val="left" w:pos="3969"/>
          <w:tab w:val="left" w:pos="5812"/>
          <w:tab w:val="left" w:pos="8222"/>
        </w:tabs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sz w:val="16"/>
          <w:szCs w:val="16"/>
        </w:rPr>
        <w:t>Schuljahr: 20</w:t>
      </w:r>
      <w:r w:rsidR="00132106">
        <w:rPr>
          <w:rFonts w:ascii="Arial" w:hAnsi="Arial" w:cs="Arial"/>
          <w:sz w:val="16"/>
          <w:szCs w:val="16"/>
        </w:rPr>
        <w:t>23</w:t>
      </w:r>
      <w:r w:rsidRPr="00EF55B2">
        <w:rPr>
          <w:rFonts w:ascii="Arial" w:hAnsi="Arial" w:cs="Arial"/>
          <w:sz w:val="16"/>
          <w:szCs w:val="16"/>
        </w:rPr>
        <w:t>/</w:t>
      </w:r>
      <w:r w:rsidR="00132106">
        <w:rPr>
          <w:rFonts w:ascii="Arial" w:hAnsi="Arial" w:cs="Arial"/>
          <w:sz w:val="16"/>
          <w:szCs w:val="16"/>
        </w:rPr>
        <w:t>24</w:t>
      </w:r>
      <w:r w:rsidRPr="00EF55B2">
        <w:rPr>
          <w:rFonts w:ascii="Arial" w:hAnsi="Arial" w:cs="Arial"/>
          <w:sz w:val="16"/>
          <w:szCs w:val="16"/>
        </w:rPr>
        <w:t xml:space="preserve">   </w:t>
      </w:r>
      <w:r w:rsidR="00132106">
        <w:rPr>
          <w:rFonts w:ascii="Arial" w:hAnsi="Arial" w:cs="Arial"/>
          <w:sz w:val="16"/>
          <w:szCs w:val="16"/>
        </w:rPr>
        <w:t>1</w:t>
      </w:r>
      <w:r w:rsidR="00524DB4" w:rsidRPr="00EF55B2">
        <w:rPr>
          <w:rFonts w:ascii="Arial" w:hAnsi="Arial" w:cs="Arial"/>
          <w:sz w:val="16"/>
          <w:szCs w:val="16"/>
        </w:rPr>
        <w:t xml:space="preserve">. Halbjahr   </w:t>
      </w:r>
      <w:r w:rsidR="00524DB4" w:rsidRPr="00EF55B2">
        <w:rPr>
          <w:rFonts w:ascii="Arial" w:hAnsi="Arial" w:cs="Arial"/>
          <w:sz w:val="16"/>
          <w:szCs w:val="16"/>
        </w:rPr>
        <w:tab/>
      </w:r>
      <w:r w:rsidR="00066C41" w:rsidRPr="00EF55B2">
        <w:rPr>
          <w:rFonts w:ascii="Arial" w:hAnsi="Arial" w:cs="Arial"/>
          <w:sz w:val="16"/>
          <w:szCs w:val="16"/>
        </w:rPr>
        <w:t>Jahrgangsstufe</w:t>
      </w:r>
      <w:r w:rsidR="00980CB3" w:rsidRPr="00EF55B2">
        <w:rPr>
          <w:rFonts w:ascii="Arial" w:hAnsi="Arial" w:cs="Arial"/>
          <w:sz w:val="16"/>
          <w:szCs w:val="16"/>
        </w:rPr>
        <w:t xml:space="preserve">: </w:t>
      </w:r>
      <w:r w:rsidR="00132106">
        <w:rPr>
          <w:rFonts w:ascii="Arial" w:hAnsi="Arial" w:cs="Arial"/>
          <w:sz w:val="16"/>
          <w:szCs w:val="16"/>
        </w:rPr>
        <w:t>4</w:t>
      </w:r>
      <w:r w:rsidR="00980CB3" w:rsidRPr="00EF55B2">
        <w:rPr>
          <w:rFonts w:ascii="Arial" w:hAnsi="Arial" w:cs="Arial"/>
          <w:sz w:val="16"/>
          <w:szCs w:val="16"/>
        </w:rPr>
        <w:tab/>
      </w:r>
      <w:r w:rsidR="00066C41" w:rsidRPr="00EF55B2">
        <w:rPr>
          <w:rFonts w:ascii="Arial" w:hAnsi="Arial" w:cs="Arial"/>
          <w:sz w:val="16"/>
          <w:szCs w:val="16"/>
        </w:rPr>
        <w:t>Schulbesuchsjahr</w:t>
      </w:r>
      <w:r w:rsidRPr="00EF55B2">
        <w:rPr>
          <w:rFonts w:ascii="Arial" w:hAnsi="Arial" w:cs="Arial"/>
          <w:sz w:val="16"/>
          <w:szCs w:val="16"/>
        </w:rPr>
        <w:t xml:space="preserve">: </w:t>
      </w:r>
      <w:r w:rsidR="00132106">
        <w:rPr>
          <w:rFonts w:ascii="Arial" w:hAnsi="Arial" w:cs="Arial"/>
          <w:sz w:val="16"/>
          <w:szCs w:val="16"/>
        </w:rPr>
        <w:t>4</w:t>
      </w:r>
      <w:r w:rsidR="00980CB3" w:rsidRPr="00EF55B2">
        <w:rPr>
          <w:rFonts w:ascii="Arial" w:hAnsi="Arial" w:cs="Arial"/>
          <w:sz w:val="16"/>
          <w:szCs w:val="16"/>
        </w:rPr>
        <w:tab/>
      </w:r>
      <w:r w:rsidR="00CE3D98" w:rsidRPr="00EF55B2">
        <w:rPr>
          <w:rFonts w:ascii="Arial" w:hAnsi="Arial" w:cs="Arial"/>
          <w:sz w:val="16"/>
          <w:szCs w:val="16"/>
        </w:rPr>
        <w:t>Klasse</w:t>
      </w:r>
      <w:r w:rsidRPr="00EF55B2">
        <w:rPr>
          <w:rFonts w:ascii="Arial" w:hAnsi="Arial" w:cs="Arial"/>
          <w:sz w:val="16"/>
          <w:szCs w:val="16"/>
        </w:rPr>
        <w:t xml:space="preserve">: </w:t>
      </w:r>
      <w:r w:rsidR="00132106">
        <w:rPr>
          <w:rFonts w:ascii="Arial" w:hAnsi="Arial" w:cs="Arial"/>
          <w:sz w:val="16"/>
          <w:szCs w:val="16"/>
        </w:rPr>
        <w:t>4</w:t>
      </w:r>
      <w:r w:rsidR="00891332">
        <w:rPr>
          <w:rFonts w:ascii="Arial" w:hAnsi="Arial" w:cs="Arial"/>
          <w:sz w:val="16"/>
          <w:szCs w:val="16"/>
        </w:rPr>
        <w:t>c</w:t>
      </w:r>
    </w:p>
    <w:bookmarkEnd w:id="1"/>
    <w:p w14:paraId="31E339EC" w14:textId="77777777" w:rsidR="00BB236F" w:rsidRPr="00EF55B2" w:rsidRDefault="00BB236F" w:rsidP="00BB236F">
      <w:pPr>
        <w:rPr>
          <w:rFonts w:ascii="Arial" w:hAnsi="Arial" w:cs="Arial"/>
          <w:sz w:val="16"/>
          <w:szCs w:val="16"/>
        </w:rPr>
      </w:pPr>
    </w:p>
    <w:p w14:paraId="7531ECCC" w14:textId="77777777" w:rsidR="00BB236F" w:rsidRPr="00EF55B2" w:rsidRDefault="00BB236F" w:rsidP="00BB236F">
      <w:pPr>
        <w:rPr>
          <w:rFonts w:ascii="Arial" w:hAnsi="Arial" w:cs="Arial"/>
        </w:rPr>
      </w:pPr>
    </w:p>
    <w:p w14:paraId="175634B0" w14:textId="77777777" w:rsidR="00BB236F" w:rsidRPr="00EF55B2" w:rsidRDefault="00BB236F" w:rsidP="00BB236F">
      <w:pPr>
        <w:rPr>
          <w:rFonts w:ascii="Arial" w:hAnsi="Arial" w:cs="Arial"/>
          <w:b/>
          <w:bCs/>
        </w:rPr>
      </w:pPr>
      <w:r w:rsidRPr="00EF55B2">
        <w:rPr>
          <w:rFonts w:ascii="Arial" w:hAnsi="Arial" w:cs="Arial"/>
          <w:b/>
          <w:bCs/>
        </w:rPr>
        <w:t>Leistungs- und Entwicklungsstand</w:t>
      </w:r>
    </w:p>
    <w:p w14:paraId="61301109" w14:textId="77777777" w:rsidR="00BB236F" w:rsidRPr="00EF55B2" w:rsidRDefault="00BB236F" w:rsidP="00BB236F">
      <w:pPr>
        <w:jc w:val="center"/>
        <w:rPr>
          <w:rFonts w:ascii="Arial" w:hAnsi="Arial" w:cs="Arial"/>
        </w:rPr>
      </w:pPr>
    </w:p>
    <w:p w14:paraId="0C0A82F4" w14:textId="77777777" w:rsidR="00BB236F" w:rsidRDefault="00BB236F" w:rsidP="00722F78">
      <w:pPr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Arbeitsverhalten</w:t>
      </w:r>
      <w:r w:rsidRPr="004148A7">
        <w:rPr>
          <w:rFonts w:ascii="Arial" w:hAnsi="Arial" w:cs="Arial"/>
        </w:rPr>
        <w:t>:</w:t>
      </w:r>
      <w:r w:rsidR="0097755F" w:rsidRPr="004148A7">
        <w:rPr>
          <w:rFonts w:ascii="Arial" w:hAnsi="Arial" w:cs="Arial"/>
        </w:rPr>
        <w:br/>
      </w:r>
    </w:p>
    <w:p w14:paraId="4028A08B" w14:textId="77777777" w:rsidR="00132106" w:rsidRPr="004148A7" w:rsidRDefault="00132106" w:rsidP="00722F78">
      <w:pPr>
        <w:rPr>
          <w:rFonts w:ascii="Arial" w:hAnsi="Arial" w:cs="Arial"/>
        </w:rPr>
      </w:pPr>
    </w:p>
    <w:p w14:paraId="0A4E87B6" w14:textId="77777777" w:rsidR="00BB236F" w:rsidRPr="004148A7" w:rsidRDefault="00BB236F" w:rsidP="00BB236F">
      <w:pPr>
        <w:rPr>
          <w:rFonts w:ascii="Arial" w:hAnsi="Arial" w:cs="Arial"/>
        </w:rPr>
      </w:pPr>
    </w:p>
    <w:p w14:paraId="01B90605" w14:textId="7B1B0901" w:rsidR="00BB236F" w:rsidRPr="00722F78" w:rsidRDefault="00BB236F" w:rsidP="00891332">
      <w:pPr>
        <w:spacing w:line="360" w:lineRule="auto"/>
        <w:jc w:val="both"/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Sozialverhalten</w:t>
      </w:r>
      <w:r w:rsidRPr="00722F78">
        <w:rPr>
          <w:rFonts w:ascii="Arial" w:hAnsi="Arial" w:cs="Arial"/>
        </w:rPr>
        <w:t>:</w:t>
      </w:r>
      <w:r w:rsidR="0097755F" w:rsidRPr="00722F78">
        <w:rPr>
          <w:rFonts w:ascii="Arial" w:hAnsi="Arial" w:cs="Arial"/>
        </w:rPr>
        <w:br/>
      </w:r>
    </w:p>
    <w:p w14:paraId="3228AA6F" w14:textId="77777777" w:rsidR="00BB236F" w:rsidRPr="00722F78" w:rsidRDefault="00BB236F" w:rsidP="00132106">
      <w:pPr>
        <w:spacing w:line="360" w:lineRule="auto"/>
        <w:rPr>
          <w:rFonts w:ascii="Arial" w:hAnsi="Arial" w:cs="Arial"/>
        </w:rPr>
      </w:pPr>
    </w:p>
    <w:p w14:paraId="62C0C9BE" w14:textId="77777777" w:rsidR="00132106" w:rsidRDefault="00132106" w:rsidP="00132106">
      <w:pPr>
        <w:spacing w:line="360" w:lineRule="auto"/>
        <w:jc w:val="both"/>
        <w:rPr>
          <w:rFonts w:ascii="Arial" w:hAnsi="Arial" w:cs="Arial"/>
        </w:rPr>
      </w:pPr>
    </w:p>
    <w:p w14:paraId="0CA745E8" w14:textId="0D351B76" w:rsidR="00132106" w:rsidRDefault="00BB236F" w:rsidP="00132106">
      <w:pPr>
        <w:spacing w:line="360" w:lineRule="auto"/>
        <w:jc w:val="both"/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Deutsch</w:t>
      </w:r>
      <w:r w:rsidRPr="00722F78">
        <w:rPr>
          <w:rFonts w:ascii="Arial" w:hAnsi="Arial" w:cs="Arial"/>
        </w:rPr>
        <w:t>:</w:t>
      </w:r>
      <w:r w:rsidR="0097755F" w:rsidRPr="00722F78">
        <w:rPr>
          <w:rFonts w:ascii="Arial" w:hAnsi="Arial" w:cs="Arial"/>
        </w:rPr>
        <w:br/>
      </w:r>
    </w:p>
    <w:p w14:paraId="5D1F3C24" w14:textId="08318311" w:rsidR="00BB236F" w:rsidRPr="00722F78" w:rsidRDefault="00BB236F" w:rsidP="00722F78">
      <w:pPr>
        <w:keepLines/>
        <w:rPr>
          <w:rFonts w:ascii="Arial" w:hAnsi="Arial" w:cs="Arial"/>
        </w:rPr>
      </w:pPr>
    </w:p>
    <w:p w14:paraId="12531D6D" w14:textId="77777777" w:rsidR="00BB236F" w:rsidRPr="00722F78" w:rsidRDefault="00BB236F" w:rsidP="00BB236F">
      <w:pPr>
        <w:rPr>
          <w:rFonts w:ascii="Arial" w:hAnsi="Arial" w:cs="Arial"/>
        </w:rPr>
      </w:pPr>
    </w:p>
    <w:p w14:paraId="2A5CC962" w14:textId="15754BC8" w:rsidR="00BB236F" w:rsidRPr="00891332" w:rsidRDefault="00BB236F" w:rsidP="00891332">
      <w:pPr>
        <w:spacing w:line="360" w:lineRule="auto"/>
        <w:jc w:val="both"/>
        <w:rPr>
          <w:rFonts w:ascii="Arial" w:hAnsi="Arial" w:cs="Arial"/>
        </w:rPr>
      </w:pPr>
      <w:r w:rsidRPr="00132106">
        <w:rPr>
          <w:rFonts w:ascii="Arial" w:hAnsi="Arial" w:cs="Arial"/>
          <w:u w:val="single"/>
        </w:rPr>
        <w:t>Mathematik</w:t>
      </w:r>
      <w:r w:rsidRPr="00722F78">
        <w:rPr>
          <w:rFonts w:ascii="Arial" w:hAnsi="Arial" w:cs="Arial"/>
        </w:rPr>
        <w:t>:</w:t>
      </w:r>
      <w:r w:rsidR="0097755F" w:rsidRPr="00722F78">
        <w:rPr>
          <w:rFonts w:ascii="Arial" w:hAnsi="Arial" w:cs="Arial"/>
        </w:rPr>
        <w:br/>
      </w:r>
    </w:p>
    <w:p w14:paraId="44A66C46" w14:textId="7F1D0B8B" w:rsidR="00BB236F" w:rsidRDefault="00BB236F" w:rsidP="00722F78">
      <w:pPr>
        <w:keepLines/>
        <w:rPr>
          <w:rFonts w:ascii="Arial" w:hAnsi="Arial" w:cs="Arial"/>
          <w:sz w:val="20"/>
          <w:szCs w:val="20"/>
        </w:rPr>
      </w:pPr>
      <w:r w:rsidRPr="00E246FC">
        <w:rPr>
          <w:rFonts w:ascii="Arial" w:hAnsi="Arial" w:cs="Arial"/>
          <w:u w:val="single"/>
        </w:rPr>
        <w:t>Sachunterricht:</w:t>
      </w:r>
      <w:r w:rsidR="0097755F" w:rsidRPr="00722F78">
        <w:rPr>
          <w:rFonts w:ascii="Arial" w:hAnsi="Arial" w:cs="Arial"/>
        </w:rPr>
        <w:br/>
      </w:r>
    </w:p>
    <w:p w14:paraId="7A51A08A" w14:textId="77777777" w:rsidR="00D043AE" w:rsidRPr="008E42FC" w:rsidRDefault="00D043AE" w:rsidP="00E05D43">
      <w:pPr>
        <w:keepLines/>
        <w:spacing w:line="360" w:lineRule="auto"/>
        <w:jc w:val="both"/>
        <w:rPr>
          <w:rFonts w:ascii="Arial" w:hAnsi="Arial" w:cs="Arial"/>
        </w:rPr>
      </w:pPr>
    </w:p>
    <w:p w14:paraId="3F9491B2" w14:textId="77777777" w:rsidR="00BB236F" w:rsidRPr="00722F78" w:rsidRDefault="00BB236F" w:rsidP="00BB236F">
      <w:pPr>
        <w:rPr>
          <w:rFonts w:ascii="Arial" w:hAnsi="Arial" w:cs="Arial"/>
        </w:rPr>
      </w:pPr>
    </w:p>
    <w:p w14:paraId="41A63274" w14:textId="0CB240B1" w:rsidR="000C56E1" w:rsidRPr="00EF55B2" w:rsidRDefault="00E246FC" w:rsidP="00DA166C">
      <w:pPr>
        <w:keepLines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fldChar w:fldCharType="begin">
          <w:ffData>
            <w:name w:val="Dropdown1"/>
            <w:enabled w:val="0"/>
            <w:calcOnExit w:val="0"/>
            <w:ddList>
              <w:listEntry w:val="Religion/Ethik*)"/>
              <w:listEntry w:val="Religion"/>
              <w:listEntry w:val="Ethik"/>
            </w:ddList>
          </w:ffData>
        </w:fldChar>
      </w:r>
      <w:bookmarkStart w:id="2" w:name="Dropdown1"/>
      <w:r>
        <w:rPr>
          <w:rFonts w:ascii="Arial" w:hAnsi="Arial" w:cs="Arial"/>
          <w:u w:val="single"/>
          <w:lang w:val="en-US"/>
        </w:rPr>
        <w:instrText xml:space="preserve"> FORMDROPDOWN </w:instrText>
      </w:r>
      <w:r w:rsidR="00320B23">
        <w:rPr>
          <w:rFonts w:ascii="Arial" w:hAnsi="Arial" w:cs="Arial"/>
          <w:u w:val="single"/>
          <w:lang w:val="en-US"/>
        </w:rPr>
      </w:r>
      <w:r w:rsidR="00320B23">
        <w:rPr>
          <w:rFonts w:ascii="Arial" w:hAnsi="Arial" w:cs="Arial"/>
          <w:u w:val="single"/>
          <w:lang w:val="en-US"/>
        </w:rPr>
        <w:fldChar w:fldCharType="separate"/>
      </w:r>
      <w:r>
        <w:rPr>
          <w:rFonts w:ascii="Arial" w:hAnsi="Arial" w:cs="Arial"/>
          <w:u w:val="single"/>
          <w:lang w:val="en-US"/>
        </w:rPr>
        <w:fldChar w:fldCharType="end"/>
      </w:r>
      <w:bookmarkEnd w:id="2"/>
      <w:r w:rsidR="000C56E1" w:rsidRPr="00EF55B2">
        <w:rPr>
          <w:rFonts w:ascii="Arial" w:hAnsi="Arial" w:cs="Arial"/>
          <w:lang w:val="en-US"/>
        </w:rPr>
        <w:t>:</w:t>
      </w:r>
    </w:p>
    <w:p w14:paraId="7FBE6FB0" w14:textId="77777777" w:rsidR="000C56E1" w:rsidRDefault="000C56E1" w:rsidP="00BB236F">
      <w:pPr>
        <w:rPr>
          <w:rFonts w:ascii="Arial" w:hAnsi="Arial" w:cs="Arial"/>
          <w:sz w:val="20"/>
          <w:szCs w:val="20"/>
        </w:rPr>
      </w:pPr>
    </w:p>
    <w:p w14:paraId="09A35C2F" w14:textId="77777777" w:rsidR="00A847EE" w:rsidRPr="00A847EE" w:rsidRDefault="00A847EE" w:rsidP="00A847EE">
      <w:pPr>
        <w:spacing w:line="360" w:lineRule="auto"/>
        <w:rPr>
          <w:rFonts w:ascii="Arial" w:hAnsi="Arial" w:cs="Arial"/>
          <w:lang w:val="en-US"/>
        </w:rPr>
      </w:pPr>
    </w:p>
    <w:p w14:paraId="47CFA248" w14:textId="5334665A" w:rsidR="000C56E1" w:rsidRPr="001E207B" w:rsidRDefault="000C56E1" w:rsidP="00B04927">
      <w:pPr>
        <w:keepLines/>
        <w:tabs>
          <w:tab w:val="left" w:pos="1290"/>
        </w:tabs>
        <w:spacing w:line="360" w:lineRule="auto"/>
        <w:jc w:val="both"/>
        <w:rPr>
          <w:rFonts w:ascii="Arial" w:hAnsi="Arial" w:cs="Arial"/>
        </w:rPr>
      </w:pPr>
      <w:r w:rsidRPr="00E246FC">
        <w:rPr>
          <w:rFonts w:ascii="Arial" w:hAnsi="Arial" w:cs="Arial"/>
          <w:u w:val="single"/>
        </w:rPr>
        <w:t>Sport:</w:t>
      </w:r>
      <w:r w:rsidR="0097755F" w:rsidRPr="001E207B">
        <w:rPr>
          <w:rFonts w:ascii="Arial" w:hAnsi="Arial" w:cs="Arial"/>
        </w:rPr>
        <w:br/>
      </w:r>
    </w:p>
    <w:p w14:paraId="7AB14DCC" w14:textId="77777777" w:rsidR="00AF1600" w:rsidRDefault="00AF1600" w:rsidP="00AF6806">
      <w:pPr>
        <w:spacing w:line="360" w:lineRule="auto"/>
        <w:jc w:val="both"/>
        <w:rPr>
          <w:rFonts w:ascii="Arial" w:hAnsi="Arial" w:cs="Arial"/>
          <w:u w:val="single"/>
        </w:rPr>
      </w:pPr>
    </w:p>
    <w:p w14:paraId="37E2E613" w14:textId="64538B3A" w:rsidR="00AF6806" w:rsidRPr="00E246FC" w:rsidRDefault="006302CC" w:rsidP="00AF6806">
      <w:pPr>
        <w:spacing w:line="360" w:lineRule="auto"/>
        <w:jc w:val="both"/>
        <w:rPr>
          <w:rFonts w:ascii="Arial" w:hAnsi="Arial" w:cs="Arial"/>
        </w:rPr>
      </w:pPr>
      <w:r w:rsidRPr="00E246FC">
        <w:rPr>
          <w:rFonts w:ascii="Arial" w:hAnsi="Arial" w:cs="Arial"/>
          <w:u w:val="single"/>
        </w:rPr>
        <w:t>Kunst**):</w:t>
      </w:r>
      <w:r w:rsidRPr="00E246FC">
        <w:rPr>
          <w:rFonts w:ascii="Arial" w:hAnsi="Arial" w:cs="Arial"/>
          <w:u w:val="single"/>
        </w:rPr>
        <w:br/>
      </w:r>
    </w:p>
    <w:p w14:paraId="54F2F642" w14:textId="16A12971" w:rsidR="00E246FC" w:rsidRPr="00E246FC" w:rsidRDefault="00E246FC" w:rsidP="006302CC">
      <w:pPr>
        <w:keepLines/>
        <w:rPr>
          <w:rFonts w:ascii="Arial" w:hAnsi="Arial" w:cs="Arial"/>
          <w:u w:val="single"/>
        </w:rPr>
      </w:pPr>
    </w:p>
    <w:p w14:paraId="4E563176" w14:textId="77777777" w:rsidR="006302CC" w:rsidRPr="00E246FC" w:rsidRDefault="006302CC" w:rsidP="00F36C9F">
      <w:pPr>
        <w:keepLines/>
        <w:rPr>
          <w:rFonts w:ascii="Arial" w:hAnsi="Arial" w:cs="Arial"/>
        </w:rPr>
      </w:pPr>
    </w:p>
    <w:p w14:paraId="0D556B94" w14:textId="44C50908" w:rsidR="00672BC8" w:rsidRPr="00672BC8" w:rsidRDefault="006302CC" w:rsidP="006214EE">
      <w:pPr>
        <w:tabs>
          <w:tab w:val="left" w:pos="1610"/>
        </w:tabs>
        <w:spacing w:line="360" w:lineRule="auto"/>
        <w:jc w:val="both"/>
        <w:rPr>
          <w:rFonts w:ascii="Arial" w:hAnsi="Arial" w:cs="Arial"/>
        </w:rPr>
      </w:pPr>
      <w:r w:rsidRPr="00E246FC">
        <w:rPr>
          <w:rFonts w:ascii="Arial" w:hAnsi="Arial" w:cs="Arial"/>
          <w:u w:val="single"/>
        </w:rPr>
        <w:t>Musik:</w:t>
      </w:r>
      <w:r w:rsidRPr="001E207B">
        <w:rPr>
          <w:rFonts w:ascii="Arial" w:hAnsi="Arial" w:cs="Arial"/>
        </w:rPr>
        <w:br/>
      </w:r>
    </w:p>
    <w:p w14:paraId="5BB4618B" w14:textId="210CC8A3" w:rsidR="006302CC" w:rsidRPr="001E207B" w:rsidRDefault="006302CC" w:rsidP="006302CC">
      <w:pPr>
        <w:keepLines/>
        <w:rPr>
          <w:rFonts w:ascii="Arial" w:hAnsi="Arial" w:cs="Arial"/>
          <w:sz w:val="20"/>
          <w:szCs w:val="20"/>
        </w:rPr>
      </w:pPr>
    </w:p>
    <w:p w14:paraId="320EFDFE" w14:textId="77777777" w:rsidR="006302CC" w:rsidRPr="001E207B" w:rsidRDefault="006302CC" w:rsidP="00F36C9F">
      <w:pPr>
        <w:keepLines/>
        <w:rPr>
          <w:rFonts w:ascii="Arial" w:hAnsi="Arial" w:cs="Arial"/>
        </w:rPr>
      </w:pPr>
    </w:p>
    <w:p w14:paraId="0432D3B7" w14:textId="162D9E27" w:rsidR="00F36C9F" w:rsidRDefault="00F36C9F" w:rsidP="00F36C9F">
      <w:pPr>
        <w:keepLines/>
        <w:rPr>
          <w:rFonts w:ascii="Arial" w:hAnsi="Arial" w:cs="Arial"/>
          <w:sz w:val="20"/>
          <w:szCs w:val="20"/>
        </w:rPr>
      </w:pPr>
      <w:r w:rsidRPr="00601011">
        <w:rPr>
          <w:rFonts w:ascii="Arial" w:hAnsi="Arial" w:cs="Arial"/>
          <w:u w:val="single"/>
        </w:rPr>
        <w:t>Einführung in eine Fremdsprache</w:t>
      </w:r>
      <w:r w:rsidRPr="001E207B">
        <w:rPr>
          <w:rFonts w:ascii="Arial" w:hAnsi="Arial" w:cs="Arial"/>
        </w:rPr>
        <w:t>***):</w:t>
      </w:r>
      <w:r w:rsidR="00601011">
        <w:rPr>
          <w:rFonts w:ascii="Arial" w:hAnsi="Arial" w:cs="Arial"/>
        </w:rPr>
        <w:t xml:space="preserve"> Englisch</w:t>
      </w:r>
      <w:r w:rsidRPr="001E207B">
        <w:rPr>
          <w:rFonts w:ascii="Arial" w:hAnsi="Arial" w:cs="Arial"/>
        </w:rPr>
        <w:br/>
      </w:r>
    </w:p>
    <w:p w14:paraId="2CFD40D1" w14:textId="77777777" w:rsidR="00A14EF2" w:rsidRDefault="00A14EF2" w:rsidP="00322B6F">
      <w:pPr>
        <w:keepLines/>
        <w:spacing w:line="360" w:lineRule="auto"/>
        <w:rPr>
          <w:rFonts w:ascii="Arial" w:hAnsi="Arial" w:cs="Arial"/>
        </w:rPr>
      </w:pPr>
    </w:p>
    <w:p w14:paraId="6F6CCF5C" w14:textId="77777777" w:rsidR="00B82D5E" w:rsidRPr="00601011" w:rsidRDefault="00B82D5E" w:rsidP="00322B6F">
      <w:pPr>
        <w:keepLines/>
        <w:spacing w:line="360" w:lineRule="auto"/>
        <w:rPr>
          <w:rFonts w:ascii="Arial" w:hAnsi="Arial" w:cs="Arial"/>
        </w:rPr>
      </w:pPr>
    </w:p>
    <w:p w14:paraId="2CF0D02D" w14:textId="77777777" w:rsidR="00F36C9F" w:rsidRPr="001E207B" w:rsidRDefault="00F36C9F" w:rsidP="00DA166C">
      <w:pPr>
        <w:keepLines/>
        <w:rPr>
          <w:rFonts w:ascii="Arial" w:hAnsi="Arial" w:cs="Arial"/>
        </w:rPr>
      </w:pPr>
    </w:p>
    <w:p w14:paraId="2D6F06C5" w14:textId="77777777" w:rsidR="005F35FC" w:rsidRDefault="00BB236F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b/>
          <w:bCs/>
        </w:rPr>
      </w:pPr>
      <w:r w:rsidRPr="00EF55B2">
        <w:rPr>
          <w:rFonts w:ascii="Arial" w:hAnsi="Arial" w:cs="Arial"/>
          <w:b/>
          <w:bCs/>
        </w:rPr>
        <w:t>Wahlunterricht/Freiwil</w:t>
      </w:r>
      <w:r w:rsidR="0097755F" w:rsidRPr="00EF55B2">
        <w:rPr>
          <w:rFonts w:ascii="Arial" w:hAnsi="Arial" w:cs="Arial"/>
          <w:b/>
          <w:bCs/>
        </w:rPr>
        <w:t>lige Unterrichtsveranstaltungen</w:t>
      </w:r>
      <w:r w:rsidR="0097755F" w:rsidRPr="00EF55B2">
        <w:rPr>
          <w:rFonts w:ascii="Arial" w:hAnsi="Arial" w:cs="Arial"/>
          <w:b/>
          <w:bCs/>
        </w:rPr>
        <w:br/>
      </w:r>
    </w:p>
    <w:p w14:paraId="176384CB" w14:textId="3D168E72" w:rsidR="005F35FC" w:rsidRPr="009D291D" w:rsidRDefault="0097755F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b/>
          <w:bCs/>
        </w:rPr>
        <w:br/>
      </w:r>
      <w:r w:rsidR="005F35FC" w:rsidRPr="009D291D">
        <w:rPr>
          <w:rFonts w:ascii="Arial" w:hAnsi="Arial" w:cs="Arial"/>
          <w:sz w:val="16"/>
          <w:szCs w:val="16"/>
        </w:rPr>
        <w:t>(Kurs/Unterricht in der Herkunftssprache*)</w:t>
      </w:r>
    </w:p>
    <w:p w14:paraId="5FEA0F53" w14:textId="18E61AF2" w:rsidR="0005395E" w:rsidRPr="00A06381" w:rsidRDefault="0005395E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315ACA1B" w14:textId="77777777" w:rsidR="005F35FC" w:rsidRPr="004148A7" w:rsidRDefault="005F35FC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03083751" w14:textId="1EC78430" w:rsidR="005F35FC" w:rsidRPr="009D291D" w:rsidRDefault="005F35FC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b/>
          <w:bCs/>
        </w:rPr>
        <w:br/>
      </w:r>
      <w:r w:rsidRPr="009D291D">
        <w:rPr>
          <w:rFonts w:ascii="Arial" w:hAnsi="Arial" w:cs="Arial"/>
          <w:sz w:val="16"/>
          <w:szCs w:val="16"/>
        </w:rPr>
        <w:t>(Kurs/Förderung der Sprachkompetenz***)</w:t>
      </w:r>
    </w:p>
    <w:p w14:paraId="6D3ED92B" w14:textId="2102C2F3" w:rsidR="005F35FC" w:rsidRPr="00A06381" w:rsidRDefault="005F35FC" w:rsidP="009D291D">
      <w:pPr>
        <w:keepLines/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lang w:val="en-US"/>
        </w:rPr>
      </w:pPr>
    </w:p>
    <w:p w14:paraId="1F1E300D" w14:textId="77777777" w:rsidR="00715DC9" w:rsidRPr="004148A7" w:rsidRDefault="00715DC9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b/>
          <w:bCs/>
          <w:lang w:val="en-US"/>
        </w:rPr>
      </w:pPr>
      <w:r w:rsidRPr="004148A7">
        <w:rPr>
          <w:rFonts w:ascii="Arial" w:hAnsi="Arial" w:cs="Arial"/>
          <w:sz w:val="20"/>
          <w:szCs w:val="20"/>
          <w:lang w:val="en-US"/>
        </w:rPr>
        <w:tab/>
      </w:r>
      <w:r w:rsidRPr="004148A7">
        <w:rPr>
          <w:rFonts w:ascii="Arial" w:hAnsi="Arial" w:cs="Arial"/>
          <w:sz w:val="20"/>
          <w:szCs w:val="20"/>
          <w:lang w:val="en-US"/>
        </w:rPr>
        <w:tab/>
      </w:r>
      <w:r w:rsidRPr="004148A7">
        <w:rPr>
          <w:rFonts w:ascii="Arial" w:hAnsi="Arial" w:cs="Arial"/>
          <w:sz w:val="20"/>
          <w:szCs w:val="20"/>
          <w:lang w:val="en-US"/>
        </w:rPr>
        <w:tab/>
      </w:r>
      <w:r w:rsidRPr="004148A7">
        <w:rPr>
          <w:rFonts w:ascii="Arial" w:hAnsi="Arial" w:cs="Arial"/>
          <w:sz w:val="20"/>
          <w:szCs w:val="20"/>
          <w:lang w:val="en-US"/>
        </w:rPr>
        <w:tab/>
      </w:r>
    </w:p>
    <w:p w14:paraId="64261CA4" w14:textId="77777777" w:rsidR="00BB236F" w:rsidRPr="004148A7" w:rsidRDefault="00BB236F" w:rsidP="00BB236F">
      <w:pPr>
        <w:rPr>
          <w:rFonts w:ascii="Arial" w:hAnsi="Arial" w:cs="Arial"/>
          <w:b/>
          <w:bCs/>
          <w:lang w:val="en-US"/>
        </w:rPr>
      </w:pPr>
    </w:p>
    <w:p w14:paraId="2525A914" w14:textId="46997F4E" w:rsidR="00BB236F" w:rsidRPr="001E207B" w:rsidRDefault="00BB236F" w:rsidP="0097755F">
      <w:pPr>
        <w:keepLines/>
        <w:rPr>
          <w:rFonts w:ascii="Arial" w:hAnsi="Arial" w:cs="Arial"/>
          <w:sz w:val="20"/>
          <w:szCs w:val="20"/>
        </w:rPr>
      </w:pPr>
      <w:r w:rsidRPr="001E207B">
        <w:rPr>
          <w:rFonts w:ascii="Arial" w:hAnsi="Arial" w:cs="Arial"/>
          <w:b/>
          <w:bCs/>
        </w:rPr>
        <w:t>Bemerkungen:</w:t>
      </w:r>
      <w:r w:rsidR="000E72F9">
        <w:rPr>
          <w:rFonts w:ascii="Arial" w:hAnsi="Arial" w:cs="Arial"/>
          <w:b/>
          <w:bCs/>
        </w:rPr>
        <w:tab/>
      </w:r>
      <w:r w:rsidR="000E72F9">
        <w:rPr>
          <w:rFonts w:ascii="Arial" w:hAnsi="Arial" w:cs="Arial"/>
          <w:b/>
          <w:bCs/>
        </w:rPr>
        <w:tab/>
        <w:t>/</w:t>
      </w:r>
      <w:r w:rsidR="0097755F" w:rsidRPr="001E207B">
        <w:rPr>
          <w:rFonts w:ascii="Arial" w:hAnsi="Arial" w:cs="Arial"/>
          <w:b/>
          <w:bCs/>
        </w:rPr>
        <w:br/>
      </w:r>
    </w:p>
    <w:p w14:paraId="30D43484" w14:textId="77777777" w:rsidR="00BB236F" w:rsidRPr="001E207B" w:rsidRDefault="00BB236F" w:rsidP="00BB23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7EF7408" w14:textId="1D1671C6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tabs>
          <w:tab w:val="left" w:pos="2127"/>
          <w:tab w:val="left" w:pos="3828"/>
          <w:tab w:val="left" w:pos="666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b/>
          <w:bCs/>
        </w:rPr>
        <w:t>Versäumnisse:</w:t>
      </w:r>
      <w:r w:rsidRPr="00EF5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55B2">
        <w:rPr>
          <w:rFonts w:ascii="Arial" w:hAnsi="Arial" w:cs="Arial"/>
          <w:b/>
          <w:bCs/>
          <w:sz w:val="20"/>
          <w:szCs w:val="20"/>
        </w:rPr>
        <w:tab/>
      </w:r>
      <w:r w:rsidR="00201F8F" w:rsidRPr="00891332">
        <w:rPr>
          <w:rFonts w:ascii="Arial" w:hAnsi="Arial" w:cs="Arial"/>
          <w:sz w:val="20"/>
          <w:szCs w:val="20"/>
          <w:highlight w:val="yellow"/>
        </w:rPr>
        <w:t>1</w:t>
      </w:r>
      <w:r w:rsidR="00DC59CA" w:rsidRPr="0089133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81ABA" w:rsidRPr="00891332">
        <w:rPr>
          <w:rFonts w:ascii="Arial" w:hAnsi="Arial" w:cs="Arial"/>
          <w:sz w:val="20"/>
          <w:szCs w:val="20"/>
          <w:highlight w:val="yellow"/>
        </w:rPr>
        <w:t>Tag</w:t>
      </w:r>
      <w:r w:rsidR="00481ABA" w:rsidRPr="00EF55B2">
        <w:rPr>
          <w:rFonts w:ascii="Arial" w:hAnsi="Arial" w:cs="Arial"/>
          <w:sz w:val="20"/>
          <w:szCs w:val="20"/>
        </w:rPr>
        <w:tab/>
      </w:r>
      <w:r w:rsidR="002876E2" w:rsidRPr="00EF55B2">
        <w:rPr>
          <w:rFonts w:ascii="Arial" w:hAnsi="Arial" w:cs="Arial"/>
          <w:sz w:val="20"/>
          <w:szCs w:val="20"/>
        </w:rPr>
        <w:t>(</w:t>
      </w:r>
      <w:r w:rsidR="00201F8F">
        <w:rPr>
          <w:rFonts w:ascii="Arial" w:hAnsi="Arial" w:cs="Arial"/>
          <w:sz w:val="20"/>
          <w:szCs w:val="20"/>
        </w:rPr>
        <w:t>1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Pr="00EF55B2">
        <w:rPr>
          <w:rFonts w:ascii="Arial" w:hAnsi="Arial" w:cs="Arial"/>
          <w:sz w:val="20"/>
          <w:szCs w:val="20"/>
        </w:rPr>
        <w:t xml:space="preserve">Tag entschuldigt/ </w:t>
      </w:r>
      <w:r w:rsidRPr="00EF55B2">
        <w:rPr>
          <w:rFonts w:ascii="Arial" w:hAnsi="Arial" w:cs="Arial"/>
          <w:sz w:val="20"/>
          <w:szCs w:val="20"/>
        </w:rPr>
        <w:tab/>
      </w:r>
      <w:r w:rsidR="00201F8F"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Pr="00EF55B2">
        <w:rPr>
          <w:rFonts w:ascii="Arial" w:hAnsi="Arial" w:cs="Arial"/>
          <w:sz w:val="20"/>
          <w:szCs w:val="20"/>
        </w:rPr>
        <w:t>Tage unentschuldigt)</w:t>
      </w:r>
    </w:p>
    <w:p w14:paraId="18434D12" w14:textId="3F0FF0ED" w:rsidR="00BB236F" w:rsidRPr="00EF55B2" w:rsidRDefault="00201F8F" w:rsidP="005141D1">
      <w:pPr>
        <w:framePr w:w="9718" w:h="3797" w:hRule="exact" w:hSpace="181" w:wrap="notBeside" w:vAnchor="page" w:hAnchor="page" w:x="1080" w:y="11602" w:anchorLock="1"/>
        <w:shd w:val="solid" w:color="FFFFFF" w:fill="FFFFFF"/>
        <w:tabs>
          <w:tab w:val="left" w:pos="2127"/>
          <w:tab w:val="left" w:pos="3828"/>
          <w:tab w:val="left" w:pos="6663"/>
        </w:tabs>
        <w:autoSpaceDE w:val="0"/>
        <w:autoSpaceDN w:val="0"/>
        <w:adjustRightInd w:val="0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="00BB236F" w:rsidRPr="00EF55B2">
        <w:rPr>
          <w:rFonts w:ascii="Arial" w:hAnsi="Arial" w:cs="Arial"/>
          <w:sz w:val="20"/>
          <w:szCs w:val="20"/>
        </w:rPr>
        <w:t xml:space="preserve">Stunden </w:t>
      </w:r>
      <w:r w:rsidR="002876E2" w:rsidRPr="00EF55B2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  <w:r w:rsidR="00BB236F" w:rsidRPr="00EF55B2">
        <w:rPr>
          <w:rFonts w:ascii="Arial" w:hAnsi="Arial" w:cs="Arial"/>
          <w:sz w:val="20"/>
          <w:szCs w:val="20"/>
        </w:rPr>
        <w:t>Stunden entschuldigt/</w:t>
      </w:r>
      <w:r w:rsidR="00BB236F" w:rsidRPr="00EF55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  <w:r w:rsidR="00DC59CA" w:rsidRPr="00EF55B2">
        <w:rPr>
          <w:rFonts w:ascii="Arial" w:hAnsi="Arial" w:cs="Arial"/>
          <w:sz w:val="20"/>
          <w:szCs w:val="20"/>
        </w:rPr>
        <w:t xml:space="preserve"> </w:t>
      </w:r>
      <w:r w:rsidR="00BB236F" w:rsidRPr="00EF55B2">
        <w:rPr>
          <w:rFonts w:ascii="Arial" w:hAnsi="Arial" w:cs="Arial"/>
          <w:sz w:val="20"/>
          <w:szCs w:val="20"/>
        </w:rPr>
        <w:t>Stunden unentschuldigt)</w:t>
      </w:r>
    </w:p>
    <w:p w14:paraId="68F0702C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0C3082" w14:textId="7BA88880" w:rsidR="00BB236F" w:rsidRPr="00EF55B2" w:rsidRDefault="001E207B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Gießen</w:t>
      </w:r>
      <w:r w:rsidR="003B2B09" w:rsidRPr="00EF55B2">
        <w:rPr>
          <w:rFonts w:ascii="Arial" w:hAnsi="Arial" w:cs="Arial"/>
          <w:sz w:val="20"/>
          <w:szCs w:val="20"/>
        </w:rPr>
        <w:t xml:space="preserve">, </w:t>
      </w:r>
      <w:r w:rsidR="00BB236F" w:rsidRPr="00EF55B2">
        <w:rPr>
          <w:rFonts w:ascii="Arial" w:hAnsi="Arial" w:cs="Arial"/>
          <w:sz w:val="20"/>
          <w:szCs w:val="20"/>
        </w:rPr>
        <w:t>den</w:t>
      </w:r>
      <w:r w:rsidR="00862137" w:rsidRPr="00EF55B2">
        <w:rPr>
          <w:rFonts w:ascii="Arial" w:hAnsi="Arial" w:cs="Arial"/>
          <w:sz w:val="20"/>
          <w:szCs w:val="20"/>
        </w:rPr>
        <w:t xml:space="preserve"> </w:t>
      </w:r>
      <w:r w:rsidR="00201F8F">
        <w:rPr>
          <w:rFonts w:ascii="Arial" w:hAnsi="Arial" w:cs="Arial"/>
          <w:sz w:val="20"/>
          <w:szCs w:val="20"/>
        </w:rPr>
        <w:t>02.02.2024</w:t>
      </w:r>
    </w:p>
    <w:p w14:paraId="4DADD3FA" w14:textId="77777777" w:rsidR="00451AF7" w:rsidRPr="0019198D" w:rsidRDefault="0019198D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198D">
        <w:rPr>
          <w:rFonts w:ascii="Arial" w:hAnsi="Arial" w:cs="Arial"/>
          <w:sz w:val="16"/>
          <w:szCs w:val="16"/>
        </w:rPr>
        <w:t>Kenntnis genommen:</w:t>
      </w:r>
    </w:p>
    <w:p w14:paraId="20A9F544" w14:textId="77777777" w:rsidR="00451AF7" w:rsidRPr="00EF55B2" w:rsidRDefault="00451AF7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2E435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698910" w14:textId="77777777" w:rsidR="006302CC" w:rsidRPr="00EF55B2" w:rsidRDefault="006302CC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sz w:val="20"/>
          <w:szCs w:val="20"/>
        </w:rPr>
        <w:t xml:space="preserve">____________________________ </w:t>
      </w:r>
      <w:r w:rsidRPr="00EF55B2">
        <w:rPr>
          <w:rFonts w:ascii="Arial" w:hAnsi="Arial" w:cs="Arial"/>
          <w:sz w:val="20"/>
          <w:szCs w:val="20"/>
        </w:rPr>
        <w:tab/>
        <w:t xml:space="preserve">_______________________ </w:t>
      </w:r>
      <w:r w:rsidRPr="00EF55B2">
        <w:rPr>
          <w:rFonts w:ascii="Arial" w:hAnsi="Arial" w:cs="Arial"/>
          <w:sz w:val="20"/>
          <w:szCs w:val="20"/>
        </w:rPr>
        <w:tab/>
      </w:r>
      <w:r w:rsidRPr="00EF55B2">
        <w:rPr>
          <w:rFonts w:ascii="Arial" w:hAnsi="Arial" w:cs="Arial"/>
          <w:sz w:val="20"/>
          <w:szCs w:val="20"/>
        </w:rPr>
        <w:tab/>
        <w:t>_____________________</w:t>
      </w:r>
    </w:p>
    <w:bookmarkStart w:id="4" w:name="Dropdown2"/>
    <w:p w14:paraId="65BC1369" w14:textId="77777777" w:rsidR="00BB236F" w:rsidRPr="00EF55B2" w:rsidRDefault="006302CC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sz w:val="16"/>
          <w:szCs w:val="16"/>
        </w:rPr>
        <w:fldChar w:fldCharType="begin">
          <w:ffData>
            <w:name w:val="Dropdown2"/>
            <w:enabled/>
            <w:calcOnExit w:val="0"/>
            <w:ddList>
              <w:listEntry w:val="Schulleiter/-in"/>
              <w:listEntry w:val="Schulleiterin"/>
              <w:listEntry w:val="Schulleiter"/>
            </w:ddList>
          </w:ffData>
        </w:fldChar>
      </w:r>
      <w:r w:rsidRPr="00EF55B2">
        <w:rPr>
          <w:rFonts w:ascii="Arial" w:hAnsi="Arial" w:cs="Arial"/>
          <w:sz w:val="16"/>
          <w:szCs w:val="16"/>
        </w:rPr>
        <w:instrText xml:space="preserve"> FORMDROPDOWN </w:instrText>
      </w:r>
      <w:r w:rsidR="00320B23">
        <w:rPr>
          <w:rFonts w:ascii="Arial" w:hAnsi="Arial" w:cs="Arial"/>
          <w:sz w:val="16"/>
          <w:szCs w:val="16"/>
        </w:rPr>
      </w:r>
      <w:r w:rsidR="00320B23">
        <w:rPr>
          <w:rFonts w:ascii="Arial" w:hAnsi="Arial" w:cs="Arial"/>
          <w:sz w:val="16"/>
          <w:szCs w:val="16"/>
        </w:rPr>
        <w:fldChar w:fldCharType="separate"/>
      </w:r>
      <w:r w:rsidRPr="00EF55B2">
        <w:rPr>
          <w:rFonts w:ascii="Arial" w:hAnsi="Arial" w:cs="Arial"/>
          <w:sz w:val="16"/>
          <w:szCs w:val="16"/>
        </w:rPr>
        <w:fldChar w:fldCharType="end"/>
      </w:r>
      <w:bookmarkEnd w:id="4"/>
      <w:r w:rsidRPr="00EF55B2">
        <w:rPr>
          <w:rFonts w:ascii="Arial" w:hAnsi="Arial" w:cs="Arial"/>
          <w:sz w:val="16"/>
          <w:szCs w:val="16"/>
        </w:rPr>
        <w:tab/>
      </w:r>
      <w:r w:rsidRPr="00EF55B2">
        <w:rPr>
          <w:rFonts w:ascii="Arial" w:hAnsi="Arial" w:cs="Arial"/>
          <w:sz w:val="16"/>
          <w:szCs w:val="16"/>
        </w:rPr>
        <w:tab/>
      </w:r>
      <w:r w:rsidRPr="00EF55B2">
        <w:rPr>
          <w:rFonts w:ascii="Arial" w:hAnsi="Arial" w:cs="Arial"/>
          <w:sz w:val="16"/>
          <w:szCs w:val="16"/>
        </w:rPr>
        <w:tab/>
      </w:r>
      <w:r w:rsidRPr="00EF55B2">
        <w:rPr>
          <w:rFonts w:ascii="Arial" w:hAnsi="Arial" w:cs="Arial"/>
          <w:sz w:val="16"/>
          <w:szCs w:val="16"/>
        </w:rPr>
        <w:tab/>
      </w:r>
      <w:bookmarkStart w:id="5" w:name="Dropdown3"/>
      <w:r w:rsidRPr="00EF55B2">
        <w:rPr>
          <w:rFonts w:ascii="Arial" w:hAnsi="Arial" w:cs="Arial"/>
          <w:sz w:val="16"/>
          <w:szCs w:val="16"/>
        </w:rPr>
        <w:fldChar w:fldCharType="begin">
          <w:ffData>
            <w:name w:val="Dropdown3"/>
            <w:enabled/>
            <w:calcOnExit w:val="0"/>
            <w:ddList>
              <w:listEntry w:val="Klassenlehrer/-in"/>
              <w:listEntry w:val="Klassenlehrerin"/>
              <w:listEntry w:val="Klassenlehrer"/>
            </w:ddList>
          </w:ffData>
        </w:fldChar>
      </w:r>
      <w:r w:rsidRPr="00EF55B2">
        <w:rPr>
          <w:rFonts w:ascii="Arial" w:hAnsi="Arial" w:cs="Arial"/>
          <w:sz w:val="16"/>
          <w:szCs w:val="16"/>
        </w:rPr>
        <w:instrText xml:space="preserve"> FORMDROPDOWN </w:instrText>
      </w:r>
      <w:r w:rsidR="00320B23">
        <w:rPr>
          <w:rFonts w:ascii="Arial" w:hAnsi="Arial" w:cs="Arial"/>
          <w:sz w:val="16"/>
          <w:szCs w:val="16"/>
        </w:rPr>
      </w:r>
      <w:r w:rsidR="00320B23">
        <w:rPr>
          <w:rFonts w:ascii="Arial" w:hAnsi="Arial" w:cs="Arial"/>
          <w:sz w:val="16"/>
          <w:szCs w:val="16"/>
        </w:rPr>
        <w:fldChar w:fldCharType="separate"/>
      </w:r>
      <w:r w:rsidRPr="00EF55B2">
        <w:rPr>
          <w:rFonts w:ascii="Arial" w:hAnsi="Arial" w:cs="Arial"/>
          <w:sz w:val="16"/>
          <w:szCs w:val="16"/>
        </w:rPr>
        <w:fldChar w:fldCharType="end"/>
      </w:r>
      <w:bookmarkEnd w:id="5"/>
      <w:r w:rsidRPr="00EF55B2">
        <w:rPr>
          <w:rFonts w:ascii="Arial" w:hAnsi="Arial" w:cs="Arial"/>
          <w:sz w:val="16"/>
          <w:szCs w:val="16"/>
        </w:rPr>
        <w:tab/>
      </w:r>
      <w:r w:rsidRPr="00EF55B2">
        <w:rPr>
          <w:rFonts w:ascii="Arial" w:hAnsi="Arial" w:cs="Arial"/>
          <w:sz w:val="16"/>
          <w:szCs w:val="16"/>
        </w:rPr>
        <w:tab/>
      </w:r>
      <w:r w:rsidRPr="00EF55B2">
        <w:rPr>
          <w:rFonts w:ascii="Arial" w:hAnsi="Arial" w:cs="Arial"/>
          <w:sz w:val="16"/>
          <w:szCs w:val="16"/>
        </w:rPr>
        <w:tab/>
      </w:r>
      <w:r w:rsidRPr="00EF55B2">
        <w:rPr>
          <w:rFonts w:ascii="Arial" w:hAnsi="Arial" w:cs="Arial"/>
          <w:sz w:val="16"/>
          <w:szCs w:val="16"/>
        </w:rPr>
        <w:tab/>
        <w:t xml:space="preserve">Elternteil </w:t>
      </w:r>
      <w:r w:rsidR="00BB236F" w:rsidRPr="00EF55B2">
        <w:rPr>
          <w:rFonts w:ascii="Arial" w:hAnsi="Arial" w:cs="Arial"/>
          <w:sz w:val="16"/>
          <w:szCs w:val="16"/>
        </w:rPr>
        <w:t>____________________________________________________________________________________________________</w:t>
      </w:r>
    </w:p>
    <w:p w14:paraId="7B4192DC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4"/>
          <w:szCs w:val="14"/>
        </w:rPr>
      </w:pPr>
      <w:r w:rsidRPr="00EF55B2">
        <w:rPr>
          <w:rFonts w:ascii="Arial" w:hAnsi="Arial" w:cs="Arial"/>
          <w:sz w:val="14"/>
          <w:szCs w:val="14"/>
        </w:rPr>
        <w:t>*) Nichtzutreffendes streichen</w:t>
      </w:r>
    </w:p>
    <w:p w14:paraId="1DABFB75" w14:textId="77777777" w:rsidR="00715DC9" w:rsidRPr="00EF55B2" w:rsidRDefault="00E94DF5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4"/>
          <w:szCs w:val="14"/>
        </w:rPr>
      </w:pPr>
      <w:r w:rsidRPr="00EF55B2">
        <w:rPr>
          <w:rFonts w:ascii="Arial" w:hAnsi="Arial" w:cs="Arial"/>
          <w:sz w:val="14"/>
          <w:szCs w:val="14"/>
        </w:rPr>
        <w:t>**) Werken und T</w:t>
      </w:r>
      <w:r w:rsidR="00715DC9" w:rsidRPr="00EF55B2">
        <w:rPr>
          <w:rFonts w:ascii="Arial" w:hAnsi="Arial" w:cs="Arial"/>
          <w:sz w:val="14"/>
          <w:szCs w:val="14"/>
        </w:rPr>
        <w:t>extiles Gestalten s</w:t>
      </w:r>
      <w:r w:rsidR="009B0B7A" w:rsidRPr="00EF55B2">
        <w:rPr>
          <w:rFonts w:ascii="Arial" w:hAnsi="Arial" w:cs="Arial"/>
          <w:sz w:val="14"/>
          <w:szCs w:val="14"/>
        </w:rPr>
        <w:t xml:space="preserve">ind Bestandteil des Faches </w:t>
      </w:r>
      <w:r w:rsidR="00764306">
        <w:rPr>
          <w:rFonts w:ascii="Arial" w:hAnsi="Arial" w:cs="Arial"/>
          <w:sz w:val="14"/>
          <w:szCs w:val="14"/>
        </w:rPr>
        <w:t>Kunst.</w:t>
      </w:r>
    </w:p>
    <w:p w14:paraId="69DA82F4" w14:textId="77777777" w:rsidR="00715DC9" w:rsidRPr="00EF55B2" w:rsidRDefault="00F36C9F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4"/>
          <w:szCs w:val="14"/>
        </w:rPr>
      </w:pPr>
      <w:r w:rsidRPr="00EF55B2">
        <w:rPr>
          <w:rFonts w:ascii="Arial" w:hAnsi="Arial" w:cs="Arial"/>
          <w:sz w:val="14"/>
          <w:szCs w:val="14"/>
        </w:rPr>
        <w:t xml:space="preserve">***) </w:t>
      </w:r>
      <w:r w:rsidR="00715DC9" w:rsidRPr="00EF55B2">
        <w:rPr>
          <w:rFonts w:ascii="Arial" w:hAnsi="Arial" w:cs="Arial"/>
          <w:sz w:val="14"/>
          <w:szCs w:val="14"/>
        </w:rPr>
        <w:t>Die Einführung in eine Fremdsprache kann ganz o</w:t>
      </w:r>
      <w:r w:rsidR="00261339">
        <w:rPr>
          <w:rFonts w:ascii="Arial" w:hAnsi="Arial" w:cs="Arial"/>
          <w:sz w:val="14"/>
          <w:szCs w:val="14"/>
        </w:rPr>
        <w:t>der teilweise durch Angebote zur</w:t>
      </w:r>
      <w:r w:rsidR="00715DC9" w:rsidRPr="00EF55B2">
        <w:rPr>
          <w:rFonts w:ascii="Arial" w:hAnsi="Arial" w:cs="Arial"/>
          <w:sz w:val="14"/>
          <w:szCs w:val="14"/>
        </w:rPr>
        <w:t xml:space="preserve"> Förderung der Sprachkompetenz ersetzt werden.</w:t>
      </w:r>
    </w:p>
    <w:p w14:paraId="7EDEC778" w14:textId="77777777" w:rsidR="00715DC9" w:rsidRPr="00EF55B2" w:rsidRDefault="00715DC9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9737F6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EF55B2">
        <w:rPr>
          <w:rFonts w:ascii="Arial" w:hAnsi="Arial" w:cs="Arial"/>
          <w:b/>
          <w:bCs/>
          <w:sz w:val="16"/>
          <w:szCs w:val="16"/>
        </w:rPr>
        <w:t>Erläuterungen:</w:t>
      </w:r>
    </w:p>
    <w:p w14:paraId="1B4AAB77" w14:textId="77777777" w:rsidR="00BB236F" w:rsidRPr="00EF55B2" w:rsidRDefault="00715DC9" w:rsidP="005141D1">
      <w:pPr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  <w:sz w:val="16"/>
          <w:szCs w:val="16"/>
        </w:rPr>
      </w:pPr>
      <w:r w:rsidRPr="00EF55B2">
        <w:rPr>
          <w:rFonts w:ascii="Arial" w:hAnsi="Arial" w:cs="Arial"/>
          <w:sz w:val="16"/>
          <w:szCs w:val="16"/>
        </w:rPr>
        <w:t xml:space="preserve">Dem Zeugnis liegt die „Verordnung über Unterricht, Erziehung und sonderpädagogische Förderung von Schülerinnen und </w:t>
      </w:r>
      <w:r w:rsidR="004571A9" w:rsidRPr="00EF55B2">
        <w:rPr>
          <w:rFonts w:ascii="Arial" w:hAnsi="Arial" w:cs="Arial"/>
          <w:sz w:val="16"/>
          <w:szCs w:val="16"/>
        </w:rPr>
        <w:t>Schülern mit</w:t>
      </w:r>
      <w:r w:rsidRPr="00EF55B2">
        <w:rPr>
          <w:rFonts w:ascii="Arial" w:hAnsi="Arial" w:cs="Arial"/>
          <w:sz w:val="16"/>
          <w:szCs w:val="16"/>
        </w:rPr>
        <w:t xml:space="preserve"> Beeinträchtigungen oder Behinderungen“ in der jeweils geltenden Fassung zugrunde.</w:t>
      </w:r>
    </w:p>
    <w:p w14:paraId="1AA0B891" w14:textId="77777777" w:rsidR="00BB236F" w:rsidRPr="00EF55B2" w:rsidRDefault="00BB236F" w:rsidP="005141D1">
      <w:pPr>
        <w:pStyle w:val="Fuzeile"/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</w:rPr>
      </w:pPr>
    </w:p>
    <w:p w14:paraId="22D55F54" w14:textId="77777777" w:rsidR="00F36C9F" w:rsidRPr="00EF55B2" w:rsidRDefault="00F36C9F" w:rsidP="00BB236F">
      <w:pPr>
        <w:rPr>
          <w:rFonts w:ascii="Arial" w:hAnsi="Arial" w:cs="Arial"/>
        </w:rPr>
      </w:pPr>
    </w:p>
    <w:p w14:paraId="6EB6EC62" w14:textId="77777777" w:rsidR="00F36C9F" w:rsidRPr="00EF55B2" w:rsidRDefault="00F36C9F" w:rsidP="00F36C9F">
      <w:pPr>
        <w:rPr>
          <w:rFonts w:ascii="Arial" w:hAnsi="Arial" w:cs="Arial"/>
        </w:rPr>
      </w:pPr>
    </w:p>
    <w:p w14:paraId="7A9767C1" w14:textId="77777777" w:rsidR="00F36C9F" w:rsidRPr="00EF55B2" w:rsidRDefault="00F36C9F" w:rsidP="00F36C9F">
      <w:pPr>
        <w:rPr>
          <w:rFonts w:ascii="Arial" w:hAnsi="Arial" w:cs="Arial"/>
        </w:rPr>
      </w:pPr>
    </w:p>
    <w:p w14:paraId="1D745692" w14:textId="77777777" w:rsidR="00F36C9F" w:rsidRPr="00EF55B2" w:rsidRDefault="00F36C9F" w:rsidP="00F36C9F">
      <w:pPr>
        <w:rPr>
          <w:rFonts w:ascii="Arial" w:hAnsi="Arial" w:cs="Arial"/>
        </w:rPr>
      </w:pPr>
    </w:p>
    <w:p w14:paraId="1329D178" w14:textId="77777777" w:rsidR="00F36C9F" w:rsidRPr="00EF55B2" w:rsidRDefault="00F36C9F" w:rsidP="00F36C9F">
      <w:pPr>
        <w:rPr>
          <w:rFonts w:ascii="Arial" w:hAnsi="Arial" w:cs="Arial"/>
        </w:rPr>
      </w:pPr>
    </w:p>
    <w:p w14:paraId="4655A56F" w14:textId="77777777" w:rsidR="00F36C9F" w:rsidRPr="00EF55B2" w:rsidRDefault="00F36C9F" w:rsidP="00F36C9F">
      <w:pPr>
        <w:rPr>
          <w:rFonts w:ascii="Arial" w:hAnsi="Arial" w:cs="Arial"/>
        </w:rPr>
      </w:pPr>
    </w:p>
    <w:sectPr w:rsidR="00F36C9F" w:rsidRPr="00EF55B2" w:rsidSect="006477C1">
      <w:headerReference w:type="default" r:id="rId7"/>
      <w:footerReference w:type="default" r:id="rId8"/>
      <w:footerReference w:type="first" r:id="rId9"/>
      <w:pgSz w:w="11906" w:h="16838"/>
      <w:pgMar w:top="1701" w:right="1080" w:bottom="1440" w:left="1080" w:header="284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699F" w14:textId="77777777" w:rsidR="00320B23" w:rsidRDefault="00320B23" w:rsidP="00715DC9">
      <w:r>
        <w:separator/>
      </w:r>
    </w:p>
  </w:endnote>
  <w:endnote w:type="continuationSeparator" w:id="0">
    <w:p w14:paraId="45E35F44" w14:textId="77777777" w:rsidR="00320B23" w:rsidRDefault="00320B23" w:rsidP="0071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023B5" w14:textId="77777777" w:rsidR="00C1092C" w:rsidRDefault="00C1092C" w:rsidP="00C1092C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</w:p>
  <w:p w14:paraId="72F6BB28" w14:textId="3593DD61" w:rsidR="005A69E6" w:rsidRPr="00564C25" w:rsidRDefault="005A69E6" w:rsidP="005A69E6">
    <w:pPr>
      <w:pStyle w:val="FudatenSeite2HKM"/>
      <w:rPr>
        <w:szCs w:val="16"/>
      </w:rPr>
    </w:pPr>
    <w:r w:rsidRPr="00564C25">
      <w:rPr>
        <w:szCs w:val="16"/>
      </w:rPr>
      <w:fldChar w:fldCharType="begin"/>
    </w:r>
    <w:r w:rsidRPr="00564C25">
      <w:rPr>
        <w:szCs w:val="16"/>
      </w:rPr>
      <w:instrText xml:space="preserve"> IF </w:instrText>
    </w:r>
    <w:r w:rsidRPr="00564C25">
      <w:rPr>
        <w:szCs w:val="16"/>
      </w:rPr>
      <w:fldChar w:fldCharType="begin"/>
    </w:r>
    <w:r w:rsidRPr="00564C25">
      <w:rPr>
        <w:szCs w:val="16"/>
      </w:rPr>
      <w:instrText xml:space="preserve"> PAGE </w:instrText>
    </w:r>
    <w:r w:rsidRPr="00564C25">
      <w:rPr>
        <w:szCs w:val="16"/>
      </w:rPr>
      <w:fldChar w:fldCharType="separate"/>
    </w:r>
    <w:r w:rsidR="00891332">
      <w:rPr>
        <w:noProof/>
        <w:szCs w:val="16"/>
      </w:rPr>
      <w:instrText>2</w:instrText>
    </w:r>
    <w:r w:rsidRPr="00564C25">
      <w:rPr>
        <w:szCs w:val="16"/>
      </w:rPr>
      <w:fldChar w:fldCharType="end"/>
    </w:r>
    <w:r w:rsidRPr="00564C25">
      <w:rPr>
        <w:szCs w:val="16"/>
      </w:rPr>
      <w:instrText xml:space="preserve"> &lt; </w:instrText>
    </w:r>
    <w:r w:rsidRPr="00564C25">
      <w:rPr>
        <w:szCs w:val="16"/>
      </w:rPr>
      <w:fldChar w:fldCharType="begin"/>
    </w:r>
    <w:r w:rsidRPr="00564C25">
      <w:rPr>
        <w:szCs w:val="16"/>
      </w:rPr>
      <w:instrText xml:space="preserve"> NUMPAGES </w:instrText>
    </w:r>
    <w:r w:rsidRPr="00564C25">
      <w:rPr>
        <w:szCs w:val="16"/>
      </w:rPr>
      <w:fldChar w:fldCharType="separate"/>
    </w:r>
    <w:r w:rsidR="00891332">
      <w:rPr>
        <w:noProof/>
        <w:szCs w:val="16"/>
      </w:rPr>
      <w:instrText>2</w:instrText>
    </w:r>
    <w:r w:rsidRPr="00564C25">
      <w:rPr>
        <w:szCs w:val="16"/>
      </w:rPr>
      <w:fldChar w:fldCharType="end"/>
    </w:r>
    <w:r w:rsidRPr="00564C25">
      <w:rPr>
        <w:szCs w:val="16"/>
      </w:rPr>
      <w:instrText xml:space="preserve"> "</w:instrText>
    </w:r>
  </w:p>
  <w:p w14:paraId="7E76D6A7" w14:textId="77777777" w:rsidR="005A69E6" w:rsidRPr="00564C25" w:rsidRDefault="005A69E6" w:rsidP="005A69E6">
    <w:pPr>
      <w:pStyle w:val="FudatenSeite2HKM"/>
      <w:rPr>
        <w:szCs w:val="16"/>
      </w:rPr>
    </w:pPr>
    <w:r w:rsidRPr="00564C25">
      <w:rPr>
        <w:szCs w:val="16"/>
      </w:rPr>
      <w:tab/>
    </w:r>
    <w:r w:rsidRPr="00564C25">
      <w:rPr>
        <w:szCs w:val="16"/>
      </w:rPr>
      <w:tab/>
      <w:instrText>__________________________________</w:instrText>
    </w:r>
  </w:p>
  <w:p w14:paraId="3015BEE1" w14:textId="77777777" w:rsidR="005A69E6" w:rsidRPr="00564C25" w:rsidRDefault="005A69E6" w:rsidP="005A69E6">
    <w:pPr>
      <w:pStyle w:val="FudatenSeite2HKM"/>
      <w:tabs>
        <w:tab w:val="clear" w:pos="4820"/>
        <w:tab w:val="center" w:pos="8119"/>
      </w:tabs>
      <w:rPr>
        <w:szCs w:val="16"/>
      </w:rPr>
    </w:pPr>
    <w:r w:rsidRPr="00564C25">
      <w:rPr>
        <w:szCs w:val="16"/>
      </w:rPr>
      <w:tab/>
      <w:instrText>(Kl</w:instrText>
    </w:r>
    <w:r>
      <w:rPr>
        <w:szCs w:val="16"/>
      </w:rPr>
      <w:instrText>assenlehrer/-in)</w:instrText>
    </w:r>
  </w:p>
  <w:p w14:paraId="4D487B1B" w14:textId="77777777" w:rsidR="005A69E6" w:rsidRPr="00564C25" w:rsidRDefault="005A69E6" w:rsidP="005A69E6">
    <w:pPr>
      <w:pStyle w:val="FudatenSeite2HKM"/>
      <w:rPr>
        <w:szCs w:val="16"/>
      </w:rPr>
    </w:pPr>
    <w:r>
      <w:rPr>
        <w:szCs w:val="16"/>
      </w:rPr>
      <w:instrText>" "</w:instrText>
    </w:r>
  </w:p>
  <w:p w14:paraId="239465D4" w14:textId="77777777" w:rsidR="00891332" w:rsidRPr="00564C25" w:rsidRDefault="005A69E6" w:rsidP="005A69E6">
    <w:pPr>
      <w:pStyle w:val="FudatenSeite2HKM"/>
      <w:rPr>
        <w:noProof/>
        <w:szCs w:val="16"/>
      </w:rPr>
    </w:pPr>
    <w:r w:rsidRPr="00564C25">
      <w:rPr>
        <w:szCs w:val="16"/>
      </w:rPr>
      <w:instrText>"</w:instrText>
    </w:r>
    <w:r w:rsidRPr="00564C25">
      <w:rPr>
        <w:szCs w:val="16"/>
      </w:rPr>
      <w:fldChar w:fldCharType="separate"/>
    </w:r>
  </w:p>
  <w:p w14:paraId="66A2A59F" w14:textId="77777777" w:rsidR="005A69E6" w:rsidRDefault="005A69E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  <w:r w:rsidRPr="00564C25">
      <w:rPr>
        <w:rFonts w:ascii="Arial" w:hAnsi="Arial" w:cs="Arial"/>
        <w:sz w:val="16"/>
        <w:szCs w:val="16"/>
      </w:rPr>
      <w:fldChar w:fldCharType="end"/>
    </w:r>
  </w:p>
  <w:p w14:paraId="08B8C485" w14:textId="77777777" w:rsidR="005A69E6" w:rsidRDefault="005A69E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  <w:r w:rsidRPr="005A69E6">
      <w:rPr>
        <w:rFonts w:ascii="Arial" w:hAnsi="Arial" w:cs="Arial"/>
        <w:sz w:val="16"/>
        <w:szCs w:val="16"/>
      </w:rPr>
      <w:t xml:space="preserve">Seite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PAGE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7350F">
      <w:rPr>
        <w:rFonts w:ascii="Arial" w:hAnsi="Arial" w:cs="Arial"/>
        <w:noProof/>
        <w:sz w:val="16"/>
        <w:szCs w:val="16"/>
      </w:rPr>
      <w:t>2</w:t>
    </w:r>
    <w:r w:rsidRPr="005A69E6">
      <w:rPr>
        <w:rFonts w:ascii="Arial" w:hAnsi="Arial" w:cs="Arial"/>
        <w:sz w:val="16"/>
        <w:szCs w:val="16"/>
      </w:rPr>
      <w:fldChar w:fldCharType="end"/>
    </w:r>
    <w:r w:rsidRPr="005A69E6">
      <w:rPr>
        <w:rFonts w:ascii="Arial" w:hAnsi="Arial" w:cs="Arial"/>
        <w:sz w:val="16"/>
        <w:szCs w:val="16"/>
      </w:rPr>
      <w:t xml:space="preserve">  von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NUMPAGES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7350F">
      <w:rPr>
        <w:rFonts w:ascii="Arial" w:hAnsi="Arial" w:cs="Arial"/>
        <w:noProof/>
        <w:sz w:val="16"/>
        <w:szCs w:val="16"/>
      </w:rPr>
      <w:t>2</w:t>
    </w:r>
    <w:r w:rsidRPr="005A69E6">
      <w:rPr>
        <w:rFonts w:ascii="Arial" w:hAnsi="Arial" w:cs="Arial"/>
        <w:sz w:val="16"/>
        <w:szCs w:val="16"/>
      </w:rPr>
      <w:fldChar w:fldCharType="end"/>
    </w:r>
  </w:p>
  <w:p w14:paraId="3357CA2E" w14:textId="77777777" w:rsidR="00764306" w:rsidRPr="005A69E6" w:rsidRDefault="0076430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203D" w14:textId="77777777" w:rsidR="005A69E6" w:rsidRDefault="005A69E6" w:rsidP="005A69E6">
    <w:pPr>
      <w:pStyle w:val="FudatenSeite2HKM"/>
      <w:rPr>
        <w:szCs w:val="16"/>
      </w:rPr>
    </w:pPr>
  </w:p>
  <w:p w14:paraId="6BBD7370" w14:textId="77777777" w:rsidR="005A69E6" w:rsidRDefault="00764306" w:rsidP="00764306">
    <w:pPr>
      <w:pStyle w:val="Fuzeile"/>
      <w:tabs>
        <w:tab w:val="clear" w:pos="4536"/>
        <w:tab w:val="clear" w:pos="9072"/>
        <w:tab w:val="center" w:pos="8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" </w:instrTex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instrText xml:space="preserve">__________________________________ </w:instrText>
    </w:r>
    <w:r>
      <w:rPr>
        <w:rFonts w:ascii="Arial" w:hAnsi="Arial" w:cs="Arial"/>
        <w:sz w:val="16"/>
        <w:szCs w:val="16"/>
      </w:rPr>
      <w:tab/>
      <w:instrText xml:space="preserve">(Klassenlehrer/-in) " " " </w:instrText>
    </w:r>
    <w:r>
      <w:rPr>
        <w:rFonts w:ascii="Arial" w:hAnsi="Arial" w:cs="Arial"/>
        <w:sz w:val="16"/>
        <w:szCs w:val="16"/>
      </w:rPr>
      <w:fldChar w:fldCharType="end"/>
    </w:r>
    <w:r w:rsidRPr="00764306">
      <w:rPr>
        <w:rFonts w:ascii="Arial" w:hAnsi="Arial" w:cs="Arial"/>
        <w:sz w:val="16"/>
        <w:szCs w:val="16"/>
      </w:rPr>
      <w:t xml:space="preserve"> </w:t>
    </w:r>
    <w:r w:rsidRPr="00764306">
      <w:rPr>
        <w:rFonts w:ascii="Arial" w:hAnsi="Arial" w:cs="Arial"/>
        <w:sz w:val="16"/>
        <w:szCs w:val="16"/>
      </w:rPr>
      <w:tab/>
    </w:r>
    <w:r w:rsidRPr="00764306">
      <w:rPr>
        <w:rFonts w:ascii="Arial" w:hAnsi="Arial" w:cs="Arial"/>
        <w:sz w:val="16"/>
        <w:szCs w:val="16"/>
      </w:rPr>
      <w:tab/>
      <w:t xml:space="preserve">__________________________________ </w:t>
    </w:r>
    <w:r w:rsidRPr="00764306">
      <w:rPr>
        <w:rFonts w:ascii="Arial" w:hAnsi="Arial" w:cs="Arial"/>
        <w:sz w:val="16"/>
        <w:szCs w:val="16"/>
      </w:rPr>
      <w:tab/>
      <w:t>(Klassenlehrer/-in)</w:t>
    </w:r>
  </w:p>
  <w:p w14:paraId="5E028121" w14:textId="77777777" w:rsidR="00764306" w:rsidRDefault="00764306" w:rsidP="00764306">
    <w:pPr>
      <w:pStyle w:val="Fuzeile"/>
      <w:tabs>
        <w:tab w:val="clear" w:pos="4536"/>
        <w:tab w:val="clear" w:pos="9072"/>
        <w:tab w:val="center" w:pos="8080"/>
      </w:tabs>
      <w:rPr>
        <w:rFonts w:ascii="Arial" w:hAnsi="Arial" w:cs="Arial"/>
        <w:sz w:val="16"/>
        <w:szCs w:val="16"/>
      </w:rPr>
    </w:pPr>
  </w:p>
  <w:p w14:paraId="2120A921" w14:textId="77777777" w:rsidR="005A69E6" w:rsidRPr="005A69E6" w:rsidRDefault="005A69E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  <w:r w:rsidRPr="005A69E6">
      <w:rPr>
        <w:rFonts w:ascii="Arial" w:hAnsi="Arial" w:cs="Arial"/>
        <w:sz w:val="16"/>
        <w:szCs w:val="16"/>
      </w:rPr>
      <w:t xml:space="preserve">Seite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PAGE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C1139">
      <w:rPr>
        <w:rFonts w:ascii="Arial" w:hAnsi="Arial" w:cs="Arial"/>
        <w:noProof/>
        <w:sz w:val="16"/>
        <w:szCs w:val="16"/>
      </w:rPr>
      <w:t>1</w:t>
    </w:r>
    <w:r w:rsidRPr="005A69E6">
      <w:rPr>
        <w:rFonts w:ascii="Arial" w:hAnsi="Arial" w:cs="Arial"/>
        <w:sz w:val="16"/>
        <w:szCs w:val="16"/>
      </w:rPr>
      <w:fldChar w:fldCharType="end"/>
    </w:r>
    <w:r w:rsidRPr="005A69E6">
      <w:rPr>
        <w:rFonts w:ascii="Arial" w:hAnsi="Arial" w:cs="Arial"/>
        <w:sz w:val="16"/>
        <w:szCs w:val="16"/>
      </w:rPr>
      <w:t xml:space="preserve">  von  </w:t>
    </w:r>
    <w:r w:rsidRPr="005A69E6">
      <w:rPr>
        <w:rFonts w:ascii="Arial" w:hAnsi="Arial" w:cs="Arial"/>
        <w:sz w:val="16"/>
        <w:szCs w:val="16"/>
      </w:rPr>
      <w:fldChar w:fldCharType="begin"/>
    </w:r>
    <w:r w:rsidRPr="005A69E6">
      <w:rPr>
        <w:rFonts w:ascii="Arial" w:hAnsi="Arial" w:cs="Arial"/>
        <w:sz w:val="16"/>
        <w:szCs w:val="16"/>
      </w:rPr>
      <w:instrText xml:space="preserve"> NUMPAGES </w:instrText>
    </w:r>
    <w:r w:rsidRPr="005A69E6">
      <w:rPr>
        <w:rFonts w:ascii="Arial" w:hAnsi="Arial" w:cs="Arial"/>
        <w:sz w:val="16"/>
        <w:szCs w:val="16"/>
      </w:rPr>
      <w:fldChar w:fldCharType="separate"/>
    </w:r>
    <w:r w:rsidR="00EC1139">
      <w:rPr>
        <w:rFonts w:ascii="Arial" w:hAnsi="Arial" w:cs="Arial"/>
        <w:noProof/>
        <w:sz w:val="16"/>
        <w:szCs w:val="16"/>
      </w:rPr>
      <w:t>2</w:t>
    </w:r>
    <w:r w:rsidRPr="005A69E6">
      <w:rPr>
        <w:rFonts w:ascii="Arial" w:hAnsi="Arial" w:cs="Arial"/>
        <w:sz w:val="16"/>
        <w:szCs w:val="16"/>
      </w:rPr>
      <w:fldChar w:fldCharType="end"/>
    </w:r>
  </w:p>
  <w:p w14:paraId="7D051E2B" w14:textId="77777777" w:rsidR="006D69C3" w:rsidRPr="005A69E6" w:rsidRDefault="006D69C3" w:rsidP="005A69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9DC5C" w14:textId="77777777" w:rsidR="00320B23" w:rsidRDefault="00320B23" w:rsidP="00715DC9">
      <w:r>
        <w:separator/>
      </w:r>
    </w:p>
  </w:footnote>
  <w:footnote w:type="continuationSeparator" w:id="0">
    <w:p w14:paraId="28DBEA15" w14:textId="77777777" w:rsidR="00320B23" w:rsidRDefault="00320B23" w:rsidP="0071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A36B" w14:textId="77777777" w:rsidR="00E94DF5" w:rsidRPr="00EF55B2" w:rsidRDefault="00E94DF5" w:rsidP="00E94DF5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noProof/>
        <w:sz w:val="20"/>
        <w:szCs w:val="20"/>
      </w:rPr>
    </w:pPr>
  </w:p>
  <w:p w14:paraId="5AEDE110" w14:textId="77777777" w:rsidR="0097755F" w:rsidRPr="00EF55B2" w:rsidRDefault="0097755F" w:rsidP="00E94DF5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noProof/>
        <w:sz w:val="20"/>
        <w:szCs w:val="20"/>
      </w:rPr>
    </w:pPr>
  </w:p>
  <w:p w14:paraId="189B656F" w14:textId="4F73AC48" w:rsidR="00FF0F04" w:rsidRPr="00EF55B2" w:rsidRDefault="00891332" w:rsidP="00524DB4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sz w:val="16"/>
        <w:szCs w:val="16"/>
      </w:rPr>
    </w:pPr>
    <w:r w:rsidRPr="00891332">
      <w:rPr>
        <w:rFonts w:ascii="Arial" w:hAnsi="Arial" w:cs="Arial"/>
        <w:noProof/>
        <w:sz w:val="20"/>
        <w:szCs w:val="20"/>
      </w:rPr>
      <w:t>Ibrahim Rabbi</w:t>
    </w:r>
    <w:r w:rsidR="00E94DF5" w:rsidRPr="00EF55B2">
      <w:rPr>
        <w:rFonts w:ascii="Arial" w:hAnsi="Arial" w:cs="Arial"/>
        <w:noProof/>
        <w:sz w:val="20"/>
        <w:szCs w:val="20"/>
      </w:rPr>
      <w:fldChar w:fldCharType="begin"/>
    </w:r>
    <w:r w:rsidR="00E94DF5" w:rsidRPr="00EF55B2">
      <w:rPr>
        <w:rFonts w:ascii="Arial" w:hAnsi="Arial" w:cs="Arial"/>
        <w:noProof/>
        <w:sz w:val="20"/>
        <w:szCs w:val="20"/>
      </w:rPr>
      <w:instrText xml:space="preserve"> REF  Kopfzeile  \* MERGEFORMAT </w:instrText>
    </w:r>
    <w:r w:rsidR="00E94DF5" w:rsidRPr="00EF55B2">
      <w:rPr>
        <w:rFonts w:ascii="Arial" w:hAnsi="Arial" w:cs="Arial"/>
        <w:noProof/>
        <w:sz w:val="20"/>
        <w:szCs w:val="20"/>
      </w:rPr>
      <w:fldChar w:fldCharType="separate"/>
    </w:r>
  </w:p>
  <w:p w14:paraId="1C8F12F1" w14:textId="7E51729D" w:rsidR="00FF0F04" w:rsidRPr="00EF55B2" w:rsidRDefault="00FF0F04" w:rsidP="00980CB3">
    <w:pPr>
      <w:pBdr>
        <w:bottom w:val="single" w:sz="4" w:space="1" w:color="auto"/>
      </w:pBdr>
      <w:tabs>
        <w:tab w:val="left" w:pos="3969"/>
        <w:tab w:val="left" w:pos="5954"/>
        <w:tab w:val="left" w:pos="8505"/>
      </w:tabs>
      <w:rPr>
        <w:rFonts w:ascii="Arial" w:hAnsi="Arial" w:cs="Arial"/>
        <w:sz w:val="16"/>
        <w:szCs w:val="16"/>
      </w:rPr>
    </w:pPr>
    <w:r w:rsidRPr="00EF55B2">
      <w:rPr>
        <w:rFonts w:ascii="Arial" w:hAnsi="Arial" w:cs="Arial"/>
        <w:sz w:val="16"/>
        <w:szCs w:val="16"/>
      </w:rPr>
      <w:t xml:space="preserve">Schuljahr: </w:t>
    </w:r>
    <w:r w:rsidRPr="00EF55B2">
      <w:rPr>
        <w:rFonts w:ascii="Arial" w:hAnsi="Arial" w:cs="Arial"/>
        <w:noProof/>
        <w:sz w:val="16"/>
        <w:szCs w:val="16"/>
      </w:rPr>
      <w:t>20</w:t>
    </w:r>
    <w:r w:rsidR="00132106">
      <w:rPr>
        <w:rFonts w:ascii="Arial" w:hAnsi="Arial" w:cs="Arial"/>
        <w:noProof/>
        <w:sz w:val="16"/>
        <w:szCs w:val="16"/>
      </w:rPr>
      <w:t>23</w:t>
    </w:r>
    <w:r w:rsidRPr="00EF55B2">
      <w:rPr>
        <w:rFonts w:ascii="Arial" w:hAnsi="Arial" w:cs="Arial"/>
        <w:sz w:val="16"/>
        <w:szCs w:val="16"/>
      </w:rPr>
      <w:t>/</w:t>
    </w:r>
    <w:r w:rsidR="00132106">
      <w:rPr>
        <w:rFonts w:ascii="Arial" w:hAnsi="Arial" w:cs="Arial"/>
        <w:sz w:val="16"/>
        <w:szCs w:val="16"/>
      </w:rPr>
      <w:t>24</w:t>
    </w:r>
    <w:r w:rsidRPr="00EF55B2">
      <w:rPr>
        <w:rFonts w:ascii="Arial" w:hAnsi="Arial" w:cs="Arial"/>
        <w:sz w:val="16"/>
        <w:szCs w:val="16"/>
      </w:rPr>
      <w:t xml:space="preserve">  </w:t>
    </w:r>
    <w:r w:rsidR="00132106">
      <w:rPr>
        <w:rFonts w:ascii="Arial" w:hAnsi="Arial" w:cs="Arial"/>
        <w:sz w:val="16"/>
        <w:szCs w:val="16"/>
      </w:rPr>
      <w:t xml:space="preserve"> 1. </w:t>
    </w:r>
    <w:r w:rsidRPr="00EF55B2">
      <w:rPr>
        <w:rFonts w:ascii="Arial" w:hAnsi="Arial" w:cs="Arial"/>
        <w:sz w:val="16"/>
        <w:szCs w:val="16"/>
      </w:rPr>
      <w:t xml:space="preserve">Halbjahr   </w:t>
    </w:r>
    <w:r w:rsidRPr="00EF55B2">
      <w:rPr>
        <w:rFonts w:ascii="Arial" w:hAnsi="Arial" w:cs="Arial"/>
        <w:sz w:val="16"/>
        <w:szCs w:val="16"/>
      </w:rPr>
      <w:tab/>
      <w:t xml:space="preserve">Jahrgangsstufe: </w:t>
    </w:r>
    <w:r w:rsidR="00132106">
      <w:rPr>
        <w:rFonts w:ascii="Arial" w:hAnsi="Arial" w:cs="Arial"/>
        <w:sz w:val="16"/>
        <w:szCs w:val="16"/>
      </w:rPr>
      <w:t>4</w:t>
    </w:r>
    <w:r w:rsidRPr="00EF55B2">
      <w:rPr>
        <w:rFonts w:ascii="Arial" w:hAnsi="Arial" w:cs="Arial"/>
        <w:sz w:val="16"/>
        <w:szCs w:val="16"/>
      </w:rPr>
      <w:tab/>
      <w:t xml:space="preserve">Schulbesuchsjahr: </w:t>
    </w:r>
    <w:r w:rsidR="00132106">
      <w:rPr>
        <w:rFonts w:ascii="Arial" w:hAnsi="Arial" w:cs="Arial"/>
        <w:sz w:val="16"/>
        <w:szCs w:val="16"/>
      </w:rPr>
      <w:t>4</w:t>
    </w:r>
    <w:r w:rsidRPr="00EF55B2">
      <w:rPr>
        <w:rFonts w:ascii="Arial" w:hAnsi="Arial" w:cs="Arial"/>
        <w:sz w:val="16"/>
        <w:szCs w:val="16"/>
      </w:rPr>
      <w:tab/>
      <w:t xml:space="preserve">Klasse: </w:t>
    </w:r>
    <w:r w:rsidR="00132106">
      <w:rPr>
        <w:rFonts w:ascii="Arial" w:hAnsi="Arial" w:cs="Arial"/>
        <w:sz w:val="16"/>
        <w:szCs w:val="16"/>
      </w:rPr>
      <w:t>4</w:t>
    </w:r>
    <w:r w:rsidR="00891332">
      <w:rPr>
        <w:rFonts w:ascii="Arial" w:hAnsi="Arial" w:cs="Arial"/>
        <w:sz w:val="16"/>
        <w:szCs w:val="16"/>
      </w:rPr>
      <w:t>c</w:t>
    </w:r>
  </w:p>
  <w:p w14:paraId="37D66332" w14:textId="77777777" w:rsidR="00E94DF5" w:rsidRPr="00EF55B2" w:rsidRDefault="00E94DF5" w:rsidP="00E94DF5">
    <w:pPr>
      <w:tabs>
        <w:tab w:val="left" w:pos="3969"/>
      </w:tabs>
      <w:rPr>
        <w:rFonts w:ascii="Arial" w:hAnsi="Arial" w:cs="Arial"/>
        <w:noProof/>
        <w:sz w:val="20"/>
        <w:szCs w:val="20"/>
      </w:rPr>
    </w:pPr>
    <w:r w:rsidRPr="00EF55B2">
      <w:rPr>
        <w:rFonts w:ascii="Arial" w:hAnsi="Arial" w:cs="Arial"/>
        <w:noProof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04"/>
    <w:rsid w:val="0000124E"/>
    <w:rsid w:val="00004767"/>
    <w:rsid w:val="00026017"/>
    <w:rsid w:val="00027DF6"/>
    <w:rsid w:val="00034A09"/>
    <w:rsid w:val="0004435F"/>
    <w:rsid w:val="00044F1A"/>
    <w:rsid w:val="0005395E"/>
    <w:rsid w:val="00066C41"/>
    <w:rsid w:val="00074975"/>
    <w:rsid w:val="000A2173"/>
    <w:rsid w:val="000C4AA3"/>
    <w:rsid w:val="000C56E1"/>
    <w:rsid w:val="000E0596"/>
    <w:rsid w:val="000E72F9"/>
    <w:rsid w:val="00101EF0"/>
    <w:rsid w:val="00103D58"/>
    <w:rsid w:val="00132106"/>
    <w:rsid w:val="001422E5"/>
    <w:rsid w:val="001665AF"/>
    <w:rsid w:val="0017644F"/>
    <w:rsid w:val="0018486B"/>
    <w:rsid w:val="0019198D"/>
    <w:rsid w:val="001953B8"/>
    <w:rsid w:val="00195728"/>
    <w:rsid w:val="001A301B"/>
    <w:rsid w:val="001C5CC8"/>
    <w:rsid w:val="001E207B"/>
    <w:rsid w:val="00201F8F"/>
    <w:rsid w:val="0021562F"/>
    <w:rsid w:val="0021629D"/>
    <w:rsid w:val="002173B2"/>
    <w:rsid w:val="002368F2"/>
    <w:rsid w:val="002522EF"/>
    <w:rsid w:val="00261339"/>
    <w:rsid w:val="00276DEE"/>
    <w:rsid w:val="002876E2"/>
    <w:rsid w:val="002A5B4A"/>
    <w:rsid w:val="002D0B2B"/>
    <w:rsid w:val="00306148"/>
    <w:rsid w:val="00317327"/>
    <w:rsid w:val="00320B23"/>
    <w:rsid w:val="00322B6F"/>
    <w:rsid w:val="00324A37"/>
    <w:rsid w:val="003303D8"/>
    <w:rsid w:val="0033542F"/>
    <w:rsid w:val="003543D2"/>
    <w:rsid w:val="00356CB9"/>
    <w:rsid w:val="00370D8A"/>
    <w:rsid w:val="00392787"/>
    <w:rsid w:val="003947AA"/>
    <w:rsid w:val="003B1AAD"/>
    <w:rsid w:val="003B2B09"/>
    <w:rsid w:val="003C7DD9"/>
    <w:rsid w:val="003F497A"/>
    <w:rsid w:val="003F4C7F"/>
    <w:rsid w:val="00412386"/>
    <w:rsid w:val="004148A7"/>
    <w:rsid w:val="00441207"/>
    <w:rsid w:val="00451AF7"/>
    <w:rsid w:val="004571A9"/>
    <w:rsid w:val="00481ABA"/>
    <w:rsid w:val="004A0834"/>
    <w:rsid w:val="004A59CC"/>
    <w:rsid w:val="004E7769"/>
    <w:rsid w:val="005141D1"/>
    <w:rsid w:val="00524DB4"/>
    <w:rsid w:val="00543703"/>
    <w:rsid w:val="005440BC"/>
    <w:rsid w:val="005563A7"/>
    <w:rsid w:val="00581630"/>
    <w:rsid w:val="00583234"/>
    <w:rsid w:val="005921ED"/>
    <w:rsid w:val="00592CE1"/>
    <w:rsid w:val="005A69E6"/>
    <w:rsid w:val="005C405B"/>
    <w:rsid w:val="005F06D5"/>
    <w:rsid w:val="005F35FC"/>
    <w:rsid w:val="00601011"/>
    <w:rsid w:val="006036C9"/>
    <w:rsid w:val="006214EE"/>
    <w:rsid w:val="006302CC"/>
    <w:rsid w:val="006477C1"/>
    <w:rsid w:val="00650365"/>
    <w:rsid w:val="006661E5"/>
    <w:rsid w:val="00670F29"/>
    <w:rsid w:val="00672BC8"/>
    <w:rsid w:val="0068189E"/>
    <w:rsid w:val="00696E38"/>
    <w:rsid w:val="006A6AF1"/>
    <w:rsid w:val="006B0077"/>
    <w:rsid w:val="006C0ECF"/>
    <w:rsid w:val="006D69C3"/>
    <w:rsid w:val="006E7851"/>
    <w:rsid w:val="006F11CA"/>
    <w:rsid w:val="007010CE"/>
    <w:rsid w:val="00715DC9"/>
    <w:rsid w:val="00722F78"/>
    <w:rsid w:val="007234C5"/>
    <w:rsid w:val="00735703"/>
    <w:rsid w:val="00740E50"/>
    <w:rsid w:val="0075085B"/>
    <w:rsid w:val="007538C0"/>
    <w:rsid w:val="0076362E"/>
    <w:rsid w:val="00764306"/>
    <w:rsid w:val="007839CC"/>
    <w:rsid w:val="007849E6"/>
    <w:rsid w:val="007A60B6"/>
    <w:rsid w:val="007B0CF6"/>
    <w:rsid w:val="008004B8"/>
    <w:rsid w:val="008242E7"/>
    <w:rsid w:val="00850959"/>
    <w:rsid w:val="00862137"/>
    <w:rsid w:val="008655D3"/>
    <w:rsid w:val="00872048"/>
    <w:rsid w:val="00891332"/>
    <w:rsid w:val="008A246F"/>
    <w:rsid w:val="008C206E"/>
    <w:rsid w:val="008E42FC"/>
    <w:rsid w:val="008F3BA3"/>
    <w:rsid w:val="0092153F"/>
    <w:rsid w:val="00924D0D"/>
    <w:rsid w:val="00932544"/>
    <w:rsid w:val="00932C4D"/>
    <w:rsid w:val="009667D5"/>
    <w:rsid w:val="0097755F"/>
    <w:rsid w:val="00980761"/>
    <w:rsid w:val="00980CB3"/>
    <w:rsid w:val="0098464C"/>
    <w:rsid w:val="009A1DA8"/>
    <w:rsid w:val="009A392F"/>
    <w:rsid w:val="009B0B7A"/>
    <w:rsid w:val="009B6D2E"/>
    <w:rsid w:val="009C09CC"/>
    <w:rsid w:val="009C2E0F"/>
    <w:rsid w:val="009C5681"/>
    <w:rsid w:val="009D291D"/>
    <w:rsid w:val="009E38C6"/>
    <w:rsid w:val="00A06381"/>
    <w:rsid w:val="00A07ADF"/>
    <w:rsid w:val="00A14EF2"/>
    <w:rsid w:val="00A17F57"/>
    <w:rsid w:val="00A35BAB"/>
    <w:rsid w:val="00A5335C"/>
    <w:rsid w:val="00A62593"/>
    <w:rsid w:val="00A62DFE"/>
    <w:rsid w:val="00A72A99"/>
    <w:rsid w:val="00A8452C"/>
    <w:rsid w:val="00A847EE"/>
    <w:rsid w:val="00AA0461"/>
    <w:rsid w:val="00AA1204"/>
    <w:rsid w:val="00AA2FB7"/>
    <w:rsid w:val="00AD7465"/>
    <w:rsid w:val="00AE1838"/>
    <w:rsid w:val="00AE7FAF"/>
    <w:rsid w:val="00AF1600"/>
    <w:rsid w:val="00AF6806"/>
    <w:rsid w:val="00B00259"/>
    <w:rsid w:val="00B04927"/>
    <w:rsid w:val="00B12180"/>
    <w:rsid w:val="00B1699F"/>
    <w:rsid w:val="00B219B6"/>
    <w:rsid w:val="00B6188A"/>
    <w:rsid w:val="00B62F96"/>
    <w:rsid w:val="00B67D01"/>
    <w:rsid w:val="00B82D5E"/>
    <w:rsid w:val="00B9248E"/>
    <w:rsid w:val="00B977AF"/>
    <w:rsid w:val="00BB236F"/>
    <w:rsid w:val="00BC06A4"/>
    <w:rsid w:val="00BC090E"/>
    <w:rsid w:val="00BF05F7"/>
    <w:rsid w:val="00C0240E"/>
    <w:rsid w:val="00C1092C"/>
    <w:rsid w:val="00C21167"/>
    <w:rsid w:val="00C22B38"/>
    <w:rsid w:val="00C610EC"/>
    <w:rsid w:val="00C746D6"/>
    <w:rsid w:val="00CD1CA0"/>
    <w:rsid w:val="00CE1189"/>
    <w:rsid w:val="00CE3D98"/>
    <w:rsid w:val="00D043AE"/>
    <w:rsid w:val="00D121AC"/>
    <w:rsid w:val="00D264E0"/>
    <w:rsid w:val="00D33186"/>
    <w:rsid w:val="00D37DE9"/>
    <w:rsid w:val="00D423FC"/>
    <w:rsid w:val="00D43AA2"/>
    <w:rsid w:val="00D44D8A"/>
    <w:rsid w:val="00D45F75"/>
    <w:rsid w:val="00D5031C"/>
    <w:rsid w:val="00D60112"/>
    <w:rsid w:val="00D636A8"/>
    <w:rsid w:val="00D716D5"/>
    <w:rsid w:val="00D85917"/>
    <w:rsid w:val="00D9531A"/>
    <w:rsid w:val="00D9787C"/>
    <w:rsid w:val="00DA166C"/>
    <w:rsid w:val="00DB0CDE"/>
    <w:rsid w:val="00DB3BCE"/>
    <w:rsid w:val="00DC59CA"/>
    <w:rsid w:val="00DC6BEF"/>
    <w:rsid w:val="00DE1A0B"/>
    <w:rsid w:val="00E05D43"/>
    <w:rsid w:val="00E246FC"/>
    <w:rsid w:val="00E24930"/>
    <w:rsid w:val="00E377A4"/>
    <w:rsid w:val="00E4590C"/>
    <w:rsid w:val="00E60CE0"/>
    <w:rsid w:val="00E63909"/>
    <w:rsid w:val="00E6659F"/>
    <w:rsid w:val="00E7350F"/>
    <w:rsid w:val="00E743ED"/>
    <w:rsid w:val="00E901E0"/>
    <w:rsid w:val="00E94DF5"/>
    <w:rsid w:val="00EA464E"/>
    <w:rsid w:val="00EA634A"/>
    <w:rsid w:val="00EA7E5A"/>
    <w:rsid w:val="00EB426A"/>
    <w:rsid w:val="00EC1139"/>
    <w:rsid w:val="00ED78E5"/>
    <w:rsid w:val="00EE2C07"/>
    <w:rsid w:val="00EF55B2"/>
    <w:rsid w:val="00F322C2"/>
    <w:rsid w:val="00F36C9F"/>
    <w:rsid w:val="00F800D0"/>
    <w:rsid w:val="00F810C3"/>
    <w:rsid w:val="00F932B7"/>
    <w:rsid w:val="00FA5C6F"/>
    <w:rsid w:val="00FB2EFD"/>
    <w:rsid w:val="00FE5ABF"/>
    <w:rsid w:val="00FE7FBF"/>
    <w:rsid w:val="00FF0F04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B66CA"/>
  <w15:chartTrackingRefBased/>
  <w15:docId w15:val="{F5225E8D-039B-4174-8D63-DCC6BDAB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4930"/>
    <w:rPr>
      <w:rFonts w:ascii="Times New Roman" w:eastAsia="SimSun" w:hAnsi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rsid w:val="005A69E6"/>
    <w:pPr>
      <w:keepNext/>
      <w:keepLine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13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13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249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2493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715D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15DC9"/>
    <w:rPr>
      <w:rFonts w:ascii="Times New Roman" w:eastAsia="SimSun" w:hAnsi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6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746D6"/>
    <w:rPr>
      <w:rFonts w:ascii="Tahoma" w:eastAsia="SimSun" w:hAnsi="Tahoma" w:cs="Tahoma"/>
      <w:sz w:val="16"/>
      <w:szCs w:val="16"/>
      <w:lang w:eastAsia="zh-CN"/>
    </w:rPr>
  </w:style>
  <w:style w:type="character" w:customStyle="1" w:styleId="berschrift1Zchn">
    <w:name w:val="Überschrift 1 Zchn"/>
    <w:link w:val="berschrift1"/>
    <w:rsid w:val="005A69E6"/>
    <w:rPr>
      <w:rFonts w:ascii="Cambria" w:eastAsia="Times New Roman" w:hAnsi="Cambria"/>
      <w:b/>
      <w:bCs/>
      <w:kern w:val="32"/>
      <w:sz w:val="32"/>
      <w:szCs w:val="32"/>
      <w:lang w:val="x-none" w:eastAsia="zh-CN"/>
    </w:rPr>
  </w:style>
  <w:style w:type="paragraph" w:customStyle="1" w:styleId="FudatenSeite2HKM">
    <w:name w:val="Fußdaten_Seite2_HKM"/>
    <w:basedOn w:val="Standard"/>
    <w:autoRedefine/>
    <w:qFormat/>
    <w:rsid w:val="005A69E6"/>
    <w:pPr>
      <w:keepLines/>
      <w:tabs>
        <w:tab w:val="center" w:pos="4820"/>
        <w:tab w:val="right" w:pos="9639"/>
      </w:tabs>
      <w:contextualSpacing/>
    </w:pPr>
    <w:rPr>
      <w:rFonts w:ascii="Arial" w:hAnsi="Arial" w:cs="Arial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13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133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1\Downloads\FS_Lernen_Grundstuf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13B0-2DD0-45DD-B1F2-44791424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FS_Lernen_Grundstufe</Template>
  <TotalTime>0</TotalTime>
  <Pages>2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BGS Zeugnis Grundstufe</vt:lpstr>
    </vt:vector>
  </TitlesOfParts>
  <Company>HKM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BGS Zeugnis Grundstufe</dc:title>
  <dc:subject/>
  <dc:creator>Sekretariat1</dc:creator>
  <cp:keywords/>
  <cp:lastModifiedBy>Sekretariat1</cp:lastModifiedBy>
  <cp:revision>2</cp:revision>
  <cp:lastPrinted>2013-06-13T17:56:00Z</cp:lastPrinted>
  <dcterms:created xsi:type="dcterms:W3CDTF">2024-02-01T12:14:00Z</dcterms:created>
  <dcterms:modified xsi:type="dcterms:W3CDTF">2024-02-01T12:14:00Z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llt von">
    <vt:lpwstr>Alexander Weidner HKM</vt:lpwstr>
  </property>
  <property fmtid="{D5CDD505-2E9C-101B-9397-08002B2CF9AE}" pid="3" name="Büro">
    <vt:lpwstr>alexander.weidner@hkm.hessen.de</vt:lpwstr>
  </property>
</Properties>
</file>